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077A" w14:textId="7A8397EC" w:rsidR="00785ECD" w:rsidRDefault="00B17A36" w:rsidP="00503F76">
      <w:r>
        <w:t>Andrew Griffith</w:t>
      </w:r>
      <w:r w:rsidR="00785ECD">
        <w:t xml:space="preserve"> MP</w:t>
      </w:r>
    </w:p>
    <w:p w14:paraId="4D7EBFBF" w14:textId="34369F3D" w:rsidR="008C6F0B" w:rsidRDefault="008C6F0B" w:rsidP="00503F76">
      <w:r>
        <w:t xml:space="preserve">Member of Parliament for </w:t>
      </w:r>
      <w:r w:rsidR="00B17A36">
        <w:t>Arundel and South Downs</w:t>
      </w:r>
    </w:p>
    <w:p w14:paraId="1F83B060" w14:textId="09D566DB" w:rsidR="008C6F0B" w:rsidRDefault="001675FE" w:rsidP="00503F76">
      <w:r>
        <w:t>House of Commons</w:t>
      </w:r>
    </w:p>
    <w:p w14:paraId="5AD782D9" w14:textId="501856F4" w:rsidR="001675FE" w:rsidRDefault="001675FE" w:rsidP="00503F76">
      <w:r>
        <w:t>London</w:t>
      </w:r>
    </w:p>
    <w:p w14:paraId="50CCAA0D" w14:textId="644A5B9B" w:rsidR="001675FE" w:rsidRDefault="001675FE" w:rsidP="00503F76">
      <w:r>
        <w:t>SW1A 0AA</w:t>
      </w:r>
    </w:p>
    <w:p w14:paraId="5584EB8E" w14:textId="77777777" w:rsidR="00785ECD" w:rsidRDefault="00785ECD" w:rsidP="00503F76"/>
    <w:p w14:paraId="270D5BB0" w14:textId="77777777" w:rsidR="00785ECD" w:rsidRDefault="00785ECD" w:rsidP="00503F76"/>
    <w:p w14:paraId="600A9D41" w14:textId="13A94697" w:rsidR="00C257A4" w:rsidRDefault="00785ECD" w:rsidP="00503F76">
      <w:r w:rsidRPr="00785ECD">
        <w:t xml:space="preserve">10 </w:t>
      </w:r>
      <w:r w:rsidR="00B85469" w:rsidRPr="00785ECD">
        <w:t>March</w:t>
      </w:r>
      <w:r w:rsidR="00E66A35" w:rsidRPr="00785ECD">
        <w:t xml:space="preserve"> 2022</w:t>
      </w:r>
    </w:p>
    <w:p w14:paraId="6005DD4E" w14:textId="5C07D9FE" w:rsidR="001675FE" w:rsidRDefault="001675FE" w:rsidP="00503F76"/>
    <w:p w14:paraId="3442CB40" w14:textId="77777777" w:rsidR="001675FE" w:rsidRDefault="001675FE" w:rsidP="00503F76"/>
    <w:p w14:paraId="123FAA32" w14:textId="2F5561AD" w:rsidR="00C257A4" w:rsidRDefault="00C257A4" w:rsidP="00503F76"/>
    <w:p w14:paraId="7991051B" w14:textId="77777777" w:rsidR="001675FE" w:rsidRDefault="001675FE" w:rsidP="00503F76"/>
    <w:p w14:paraId="2602575F" w14:textId="11636EBE" w:rsidR="00C257A4" w:rsidRDefault="00C257A4" w:rsidP="00503F76">
      <w:r>
        <w:t xml:space="preserve">Dear </w:t>
      </w:r>
      <w:r w:rsidR="00B17A36">
        <w:t>Andrew</w:t>
      </w:r>
      <w:r>
        <w:t>,</w:t>
      </w:r>
    </w:p>
    <w:p w14:paraId="39146105" w14:textId="5DDABE3A" w:rsidR="00A32E48" w:rsidRDefault="00A32E48" w:rsidP="00503F76"/>
    <w:p w14:paraId="2BC0A6DD" w14:textId="08ECDD4B" w:rsidR="00A32E48" w:rsidRPr="00C173ED" w:rsidRDefault="00A32E48" w:rsidP="00503F76">
      <w:pPr>
        <w:rPr>
          <w:b/>
          <w:bCs/>
        </w:rPr>
      </w:pPr>
      <w:r w:rsidRPr="00C173ED">
        <w:rPr>
          <w:b/>
          <w:bCs/>
        </w:rPr>
        <w:t>R</w:t>
      </w:r>
      <w:r w:rsidR="002B5AB7">
        <w:rPr>
          <w:b/>
          <w:bCs/>
        </w:rPr>
        <w:t>e</w:t>
      </w:r>
      <w:r w:rsidRPr="00C173ED">
        <w:rPr>
          <w:b/>
          <w:bCs/>
        </w:rPr>
        <w:t xml:space="preserve">- Arun District Council </w:t>
      </w:r>
      <w:r w:rsidR="005B322B">
        <w:rPr>
          <w:b/>
          <w:bCs/>
        </w:rPr>
        <w:t>–</w:t>
      </w:r>
      <w:r w:rsidRPr="00C173ED">
        <w:rPr>
          <w:b/>
          <w:bCs/>
        </w:rPr>
        <w:t xml:space="preserve"> Planning</w:t>
      </w:r>
      <w:r w:rsidR="005B322B">
        <w:rPr>
          <w:b/>
          <w:bCs/>
        </w:rPr>
        <w:t xml:space="preserve"> </w:t>
      </w:r>
      <w:r w:rsidR="006F2A41">
        <w:rPr>
          <w:b/>
          <w:bCs/>
        </w:rPr>
        <w:t>-</w:t>
      </w:r>
      <w:r w:rsidR="00E35B87">
        <w:rPr>
          <w:b/>
          <w:bCs/>
        </w:rPr>
        <w:t xml:space="preserve"> </w:t>
      </w:r>
      <w:r w:rsidR="005B322B">
        <w:rPr>
          <w:b/>
          <w:bCs/>
        </w:rPr>
        <w:t>Pres</w:t>
      </w:r>
      <w:r w:rsidR="006F2A41">
        <w:rPr>
          <w:b/>
          <w:bCs/>
        </w:rPr>
        <w:t>umption in favour of development</w:t>
      </w:r>
    </w:p>
    <w:p w14:paraId="1051EF48" w14:textId="32556949" w:rsidR="00C967A7" w:rsidRDefault="00C967A7" w:rsidP="00503F76"/>
    <w:p w14:paraId="1306C420" w14:textId="53EDC2D4" w:rsidR="00EC1CC8" w:rsidRDefault="00C967A7" w:rsidP="00503F76">
      <w:r>
        <w:t xml:space="preserve">Following recent letters sent to </w:t>
      </w:r>
      <w:r w:rsidR="00B17A36">
        <w:t>you</w:t>
      </w:r>
      <w:r w:rsidR="00FB240B">
        <w:t xml:space="preserve"> </w:t>
      </w:r>
      <w:r>
        <w:t xml:space="preserve">by </w:t>
      </w:r>
      <w:r w:rsidR="002F5DE2">
        <w:t>Aldingbourne Parish Council and Barnham &amp; Eastergate Parish Council</w:t>
      </w:r>
      <w:r w:rsidR="003E6AD4">
        <w:t>,</w:t>
      </w:r>
      <w:r w:rsidR="002F5DE2">
        <w:t xml:space="preserve"> </w:t>
      </w:r>
      <w:r w:rsidR="000474F2">
        <w:t xml:space="preserve">Bersted Parish </w:t>
      </w:r>
      <w:r w:rsidR="000474F2" w:rsidRPr="00D132ED">
        <w:t xml:space="preserve">Council </w:t>
      </w:r>
      <w:r w:rsidR="00F23D82" w:rsidRPr="00D132ED">
        <w:t xml:space="preserve">has </w:t>
      </w:r>
      <w:r w:rsidR="005C6F1E" w:rsidRPr="00D132ED">
        <w:t xml:space="preserve">also </w:t>
      </w:r>
      <w:r w:rsidR="00F23D82" w:rsidRPr="00D132ED">
        <w:t>resolved</w:t>
      </w:r>
      <w:r w:rsidR="00F23D82">
        <w:t xml:space="preserve"> </w:t>
      </w:r>
      <w:r w:rsidR="000474F2">
        <w:t>to write to you with</w:t>
      </w:r>
      <w:r w:rsidR="00F23D82">
        <w:t xml:space="preserve"> </w:t>
      </w:r>
      <w:r w:rsidR="00F23D82" w:rsidRPr="00EC2973">
        <w:t>our</w:t>
      </w:r>
      <w:r w:rsidR="00F23D82">
        <w:t xml:space="preserve"> </w:t>
      </w:r>
      <w:r w:rsidR="002268ED">
        <w:t>concerns over</w:t>
      </w:r>
      <w:r w:rsidR="00671D35">
        <w:t xml:space="preserve"> Arun District Council’s </w:t>
      </w:r>
      <w:r w:rsidR="00120EFE">
        <w:t>in</w:t>
      </w:r>
      <w:r w:rsidR="00671D35">
        <w:t xml:space="preserve">ability </w:t>
      </w:r>
      <w:r w:rsidR="000157D2">
        <w:t xml:space="preserve">to deliver </w:t>
      </w:r>
      <w:r w:rsidR="00AF51B1">
        <w:t>a</w:t>
      </w:r>
      <w:r w:rsidR="000157D2">
        <w:t xml:space="preserve"> </w:t>
      </w:r>
      <w:r w:rsidR="005D732B">
        <w:t>5-year</w:t>
      </w:r>
      <w:r w:rsidR="000157D2">
        <w:t xml:space="preserve"> housing land supply</w:t>
      </w:r>
      <w:r w:rsidR="00F865A0">
        <w:t xml:space="preserve"> bec</w:t>
      </w:r>
      <w:r w:rsidR="00C9027D">
        <w:t xml:space="preserve">ause the housing numbers </w:t>
      </w:r>
      <w:r w:rsidR="005F3247">
        <w:t xml:space="preserve">required for the Arun Local Plan were </w:t>
      </w:r>
      <w:r w:rsidR="0037599C">
        <w:t>derived from</w:t>
      </w:r>
      <w:r w:rsidR="00ED4BE2">
        <w:t xml:space="preserve"> what is widely considered to be</w:t>
      </w:r>
      <w:r w:rsidR="0037599C">
        <w:t xml:space="preserve"> </w:t>
      </w:r>
      <w:r w:rsidR="00F23D82" w:rsidRPr="00EC2973">
        <w:t>a</w:t>
      </w:r>
      <w:r w:rsidR="00F23D82">
        <w:t xml:space="preserve"> </w:t>
      </w:r>
      <w:r w:rsidR="0037599C">
        <w:t>rogue algorithm</w:t>
      </w:r>
      <w:r w:rsidR="009C2BD4">
        <w:t xml:space="preserve"> and </w:t>
      </w:r>
      <w:r w:rsidR="005F3247">
        <w:t>are</w:t>
      </w:r>
      <w:r w:rsidR="0037599C">
        <w:t xml:space="preserve"> </w:t>
      </w:r>
      <w:r w:rsidR="00F23D82" w:rsidRPr="00EC2973">
        <w:t>completely</w:t>
      </w:r>
      <w:r w:rsidR="00F23D82">
        <w:t xml:space="preserve"> </w:t>
      </w:r>
      <w:r w:rsidR="0037599C">
        <w:t>unachievable</w:t>
      </w:r>
      <w:r w:rsidR="00CE628D">
        <w:t xml:space="preserve">. </w:t>
      </w:r>
    </w:p>
    <w:p w14:paraId="0AE86FAF" w14:textId="77777777" w:rsidR="00F23D82" w:rsidRDefault="00F23D82" w:rsidP="00503F76"/>
    <w:p w14:paraId="6745AC42" w14:textId="2ACAFB90" w:rsidR="00733357" w:rsidRDefault="00EC1CC8" w:rsidP="00503F76">
      <w:r>
        <w:t xml:space="preserve">The latest Housing Delivery </w:t>
      </w:r>
      <w:r w:rsidR="002E55B1">
        <w:t>T</w:t>
      </w:r>
      <w:r>
        <w:t xml:space="preserve">est </w:t>
      </w:r>
      <w:r w:rsidR="00EF3E6F">
        <w:t>2021</w:t>
      </w:r>
      <w:r w:rsidR="00A6117C">
        <w:t xml:space="preserve"> </w:t>
      </w:r>
      <w:r w:rsidR="004C6384">
        <w:t>shows that Arun have only provided 65% of the numbers required over the last</w:t>
      </w:r>
      <w:r w:rsidR="00B20A4B">
        <w:t xml:space="preserve"> </w:t>
      </w:r>
      <w:r w:rsidR="00A14D7D">
        <w:t>3</w:t>
      </w:r>
      <w:r w:rsidR="00B20A4B">
        <w:t xml:space="preserve"> years</w:t>
      </w:r>
      <w:r w:rsidR="004B471F">
        <w:t>, t</w:t>
      </w:r>
      <w:r w:rsidR="0097585B">
        <w:t>herefore</w:t>
      </w:r>
      <w:r w:rsidR="004B471F">
        <w:t xml:space="preserve"> </w:t>
      </w:r>
      <w:r w:rsidR="00087826">
        <w:t>leading</w:t>
      </w:r>
      <w:r w:rsidR="0097585B">
        <w:t xml:space="preserve"> to a </w:t>
      </w:r>
      <w:r w:rsidR="006C68C6">
        <w:t>“</w:t>
      </w:r>
      <w:r w:rsidR="0097585B">
        <w:t xml:space="preserve">presumption in favour of </w:t>
      </w:r>
      <w:r w:rsidR="003F1018">
        <w:t>development</w:t>
      </w:r>
      <w:r w:rsidR="006C68C6">
        <w:t>”</w:t>
      </w:r>
      <w:r w:rsidR="00187E76">
        <w:t>.</w:t>
      </w:r>
      <w:r w:rsidR="003F1018">
        <w:t xml:space="preserve"> </w:t>
      </w:r>
      <w:r w:rsidR="00187E76">
        <w:t>This</w:t>
      </w:r>
      <w:r w:rsidR="003F1018">
        <w:t xml:space="preserve"> leaves </w:t>
      </w:r>
      <w:r w:rsidR="001437A4">
        <w:t xml:space="preserve">Arun District Council </w:t>
      </w:r>
      <w:r w:rsidR="0073033C">
        <w:t xml:space="preserve">in a position where they </w:t>
      </w:r>
      <w:r w:rsidR="00442A2B">
        <w:t>have no choice but to</w:t>
      </w:r>
      <w:r w:rsidR="0073033C">
        <w:t xml:space="preserve"> app</w:t>
      </w:r>
      <w:r w:rsidR="009E796C">
        <w:t>r</w:t>
      </w:r>
      <w:r w:rsidR="0073033C">
        <w:t>ove</w:t>
      </w:r>
      <w:r w:rsidR="009E796C">
        <w:t xml:space="preserve"> </w:t>
      </w:r>
      <w:r w:rsidR="002D15A5">
        <w:t xml:space="preserve">planning </w:t>
      </w:r>
      <w:r w:rsidR="009B5C5D">
        <w:t xml:space="preserve">applications </w:t>
      </w:r>
      <w:r w:rsidR="003E74A3">
        <w:t xml:space="preserve">for sites </w:t>
      </w:r>
      <w:r w:rsidR="00B019C8">
        <w:t>not included</w:t>
      </w:r>
      <w:r w:rsidR="002E57AC">
        <w:t xml:space="preserve"> </w:t>
      </w:r>
      <w:r w:rsidR="00B019C8">
        <w:t xml:space="preserve">in the </w:t>
      </w:r>
      <w:r w:rsidR="003E74A3">
        <w:t xml:space="preserve">Local Plan’s </w:t>
      </w:r>
      <w:r w:rsidR="002E57AC">
        <w:t xml:space="preserve">Strategic </w:t>
      </w:r>
      <w:r w:rsidR="00136229">
        <w:t>allocation unless</w:t>
      </w:r>
      <w:r w:rsidR="00B250EC">
        <w:t xml:space="preserve"> they can </w:t>
      </w:r>
      <w:r w:rsidR="00AD42B8">
        <w:t>demonstrate</w:t>
      </w:r>
      <w:r w:rsidR="00B250EC">
        <w:t xml:space="preserve"> </w:t>
      </w:r>
      <w:r w:rsidR="00413759">
        <w:t xml:space="preserve">that its impact will </w:t>
      </w:r>
      <w:r w:rsidR="009A3EFB">
        <w:t>significantly</w:t>
      </w:r>
      <w:r w:rsidR="00413759">
        <w:t xml:space="preserve"> </w:t>
      </w:r>
      <w:r w:rsidR="004B62C2">
        <w:t xml:space="preserve">outweigh </w:t>
      </w:r>
      <w:r w:rsidR="005F14F6">
        <w:t>its</w:t>
      </w:r>
      <w:r w:rsidR="004B62C2">
        <w:t xml:space="preserve"> benefit</w:t>
      </w:r>
      <w:r w:rsidR="00C0367B">
        <w:t>.</w:t>
      </w:r>
      <w:r w:rsidR="002E57AC">
        <w:t xml:space="preserve"> </w:t>
      </w:r>
    </w:p>
    <w:p w14:paraId="1211435A" w14:textId="77777777" w:rsidR="00F23D82" w:rsidRDefault="00F23D82" w:rsidP="00503F76"/>
    <w:p w14:paraId="2E2ACC80" w14:textId="7C65DADD" w:rsidR="009C16A2" w:rsidRDefault="00D86F1F" w:rsidP="00503F76">
      <w:r>
        <w:t xml:space="preserve">A case in point </w:t>
      </w:r>
      <w:r w:rsidR="00764197">
        <w:t xml:space="preserve">is a recent application </w:t>
      </w:r>
      <w:r w:rsidR="00A7479E">
        <w:t xml:space="preserve">in </w:t>
      </w:r>
      <w:r w:rsidR="00733357">
        <w:t xml:space="preserve">Barnham </w:t>
      </w:r>
      <w:r w:rsidR="00225498">
        <w:t>for 200 homes</w:t>
      </w:r>
      <w:r w:rsidR="00A7479E">
        <w:t>,</w:t>
      </w:r>
      <w:r w:rsidR="00225498">
        <w:t xml:space="preserve"> </w:t>
      </w:r>
      <w:r w:rsidR="008C1B70">
        <w:t>refused by Arun DC</w:t>
      </w:r>
      <w:r w:rsidR="00B23248">
        <w:t>, object</w:t>
      </w:r>
      <w:r w:rsidR="00136229">
        <w:t>ed</w:t>
      </w:r>
      <w:r w:rsidR="00B23248">
        <w:t xml:space="preserve"> to by Barham &amp; Eastergate Parish Council</w:t>
      </w:r>
      <w:r w:rsidR="00225498">
        <w:t>– appealed by developer</w:t>
      </w:r>
      <w:r w:rsidR="00961A96">
        <w:t>s Gleeson Homes</w:t>
      </w:r>
      <w:r w:rsidR="005F7102">
        <w:t xml:space="preserve"> </w:t>
      </w:r>
      <w:r w:rsidR="00225498">
        <w:t xml:space="preserve"> </w:t>
      </w:r>
      <w:r w:rsidR="004B71E7">
        <w:t>(App/C3810/W21/3273087)</w:t>
      </w:r>
      <w:r w:rsidR="00306591">
        <w:t xml:space="preserve"> and upheld by the </w:t>
      </w:r>
      <w:r w:rsidR="00CF5CAD">
        <w:t xml:space="preserve">Inspector, even though his </w:t>
      </w:r>
      <w:r w:rsidR="00A53A99">
        <w:t>comments</w:t>
      </w:r>
      <w:r w:rsidR="009B104F">
        <w:t xml:space="preserve"> </w:t>
      </w:r>
      <w:r w:rsidR="00843575">
        <w:t xml:space="preserve">suggest that </w:t>
      </w:r>
      <w:r w:rsidR="00D67161">
        <w:t xml:space="preserve">it </w:t>
      </w:r>
      <w:r w:rsidR="00843575">
        <w:t>is</w:t>
      </w:r>
      <w:r w:rsidR="005C7297">
        <w:t xml:space="preserve"> in conflict with numerous planning policies.</w:t>
      </w:r>
      <w:r w:rsidR="00F23D82">
        <w:t xml:space="preserve"> </w:t>
      </w:r>
      <w:r w:rsidR="00AC413F">
        <w:t xml:space="preserve">With sites like this coming forward on top of </w:t>
      </w:r>
      <w:r w:rsidR="00E340EF">
        <w:t>Arun’s Local Plan</w:t>
      </w:r>
      <w:r w:rsidR="00AC413F">
        <w:t xml:space="preserve"> strategic sites</w:t>
      </w:r>
      <w:r w:rsidR="00D73C74">
        <w:t xml:space="preserve"> for Barnham &amp; Eastergate</w:t>
      </w:r>
      <w:r w:rsidR="00EB1794">
        <w:t>,</w:t>
      </w:r>
      <w:r w:rsidR="00D73C74">
        <w:t xml:space="preserve"> Bersted and Pagham</w:t>
      </w:r>
      <w:r w:rsidR="009C16A2">
        <w:t>,</w:t>
      </w:r>
      <w:r w:rsidR="00EB1794">
        <w:t xml:space="preserve"> </w:t>
      </w:r>
      <w:r w:rsidR="00EB1794" w:rsidRPr="00EC2973">
        <w:t xml:space="preserve">the </w:t>
      </w:r>
      <w:r w:rsidR="00F23D82" w:rsidRPr="00EC2973">
        <w:t xml:space="preserve">scale of </w:t>
      </w:r>
      <w:r w:rsidR="00EB1794" w:rsidRPr="00EC2973">
        <w:t>infrastructure</w:t>
      </w:r>
      <w:r w:rsidR="00F23D82" w:rsidRPr="00EC2973">
        <w:t xml:space="preserve"> enhancements</w:t>
      </w:r>
      <w:r w:rsidR="00EB1794" w:rsidRPr="00EC2973">
        <w:t xml:space="preserve"> required </w:t>
      </w:r>
      <w:r w:rsidR="00E340EF" w:rsidRPr="00EC2973">
        <w:t xml:space="preserve">to support them is </w:t>
      </w:r>
      <w:r w:rsidR="00591804" w:rsidRPr="00EC2973">
        <w:t>utterly unrealistic</w:t>
      </w:r>
      <w:r w:rsidR="00F23D82" w:rsidRPr="00EC2973">
        <w:t>, and they will simply overwhelm existing public services.</w:t>
      </w:r>
    </w:p>
    <w:p w14:paraId="769FAFF1" w14:textId="672D94A7" w:rsidR="00C40A7B" w:rsidRDefault="00C40A7B" w:rsidP="00503F76"/>
    <w:p w14:paraId="33039C0D" w14:textId="77777777" w:rsidR="00FB40EE" w:rsidRDefault="00591804" w:rsidP="00FB40EE">
      <w:pPr>
        <w:pStyle w:val="NoSpacing"/>
      </w:pPr>
      <w:r w:rsidRPr="00EC2973">
        <w:t>The full detrimental impact of this amount of development cannot yet be assessed, other than the fact that it will be to the obvious disadvantage of existing residents and will drastically reduce both animal and floral habitat</w:t>
      </w:r>
      <w:r w:rsidR="00442C07">
        <w:t xml:space="preserve"> and agricult</w:t>
      </w:r>
      <w:r w:rsidR="008C5ADA">
        <w:t>ural land</w:t>
      </w:r>
      <w:r w:rsidRPr="00EC2973">
        <w:t>.</w:t>
      </w:r>
      <w:r>
        <w:t xml:space="preserve">  In this latter respect </w:t>
      </w:r>
      <w:r w:rsidR="00130E78">
        <w:t xml:space="preserve">COP26 </w:t>
      </w:r>
      <w:r>
        <w:t xml:space="preserve">has </w:t>
      </w:r>
      <w:r w:rsidR="00C61663">
        <w:t xml:space="preserve">highlighted the need for communities to be proactive in </w:t>
      </w:r>
      <w:r w:rsidR="00C92156">
        <w:t>protecting</w:t>
      </w:r>
      <w:r w:rsidR="00C61663">
        <w:t xml:space="preserve"> </w:t>
      </w:r>
      <w:r w:rsidR="00C92156">
        <w:t>the environment</w:t>
      </w:r>
      <w:r>
        <w:t xml:space="preserve"> and the </w:t>
      </w:r>
      <w:r w:rsidR="003E2C7B">
        <w:t xml:space="preserve">Environment Act 2021 </w:t>
      </w:r>
      <w:r w:rsidR="002F6660">
        <w:t>provides statutory requirements</w:t>
      </w:r>
      <w:r w:rsidR="002919FB">
        <w:t xml:space="preserve"> to protect and enhance the environment. </w:t>
      </w:r>
      <w:r w:rsidR="003E2C7B">
        <w:t xml:space="preserve"> Developers </w:t>
      </w:r>
      <w:r w:rsidR="007C4B54">
        <w:t xml:space="preserve">will need </w:t>
      </w:r>
      <w:r w:rsidR="00BC6A17">
        <w:t>to show h</w:t>
      </w:r>
      <w:r w:rsidR="00372E42">
        <w:t xml:space="preserve">ow they will </w:t>
      </w:r>
      <w:r w:rsidR="003E2C7B">
        <w:t>provid</w:t>
      </w:r>
      <w:r w:rsidR="00A50B89">
        <w:t>e</w:t>
      </w:r>
      <w:r w:rsidR="003E2C7B">
        <w:t xml:space="preserve"> a 10% biodiversity net gain</w:t>
      </w:r>
      <w:r w:rsidR="00DF0597" w:rsidRPr="00EC2973">
        <w:t xml:space="preserve">; however, </w:t>
      </w:r>
      <w:r w:rsidR="009D3E95" w:rsidRPr="00EC2973">
        <w:t xml:space="preserve">details of how this </w:t>
      </w:r>
      <w:r w:rsidRPr="00EC2973">
        <w:t xml:space="preserve">will be achieved </w:t>
      </w:r>
      <w:r w:rsidR="00F15D3C" w:rsidRPr="00EC2973">
        <w:t xml:space="preserve">and when it will come into force </w:t>
      </w:r>
      <w:r w:rsidR="00DF0597" w:rsidRPr="00EC2973">
        <w:t>have yet to be revealed</w:t>
      </w:r>
      <w:r w:rsidR="00F15D3C" w:rsidRPr="00EC2973">
        <w:t>.</w:t>
      </w:r>
      <w:r w:rsidR="003E2C7B" w:rsidRPr="00EC2973">
        <w:t xml:space="preserve"> </w:t>
      </w:r>
      <w:r w:rsidR="00CD54D6" w:rsidRPr="00EC2973">
        <w:t xml:space="preserve"> In the </w:t>
      </w:r>
      <w:r w:rsidR="001675FE" w:rsidRPr="00EC2973">
        <w:t>meantime,</w:t>
      </w:r>
      <w:r w:rsidR="00CD54D6" w:rsidRPr="00EC2973">
        <w:t xml:space="preserve"> </w:t>
      </w:r>
      <w:r w:rsidR="00402E3B" w:rsidRPr="00EC2973">
        <w:t xml:space="preserve">construction </w:t>
      </w:r>
      <w:r w:rsidR="006F577D" w:rsidRPr="00EC2973">
        <w:t xml:space="preserve">work </w:t>
      </w:r>
      <w:r w:rsidR="008E1FD7" w:rsidRPr="00EC2973">
        <w:t xml:space="preserve">continues </w:t>
      </w:r>
      <w:r w:rsidR="00CD54D6" w:rsidRPr="00EC2973">
        <w:t>unchecked.</w:t>
      </w:r>
      <w:r w:rsidR="00CD54D6">
        <w:t xml:space="preserve"> </w:t>
      </w:r>
      <w:r w:rsidR="003E2C7B">
        <w:t xml:space="preserve"> </w:t>
      </w:r>
    </w:p>
    <w:p w14:paraId="62BA1D48" w14:textId="5C6F4053" w:rsidR="00834762" w:rsidRDefault="00B12DB8" w:rsidP="00FB40EE">
      <w:pPr>
        <w:pStyle w:val="NoSpacing"/>
      </w:pPr>
      <w:r>
        <w:lastRenderedPageBreak/>
        <w:t xml:space="preserve">The question Bersted Parish Council puts to you and </w:t>
      </w:r>
      <w:r w:rsidR="00D27DD1">
        <w:t>G</w:t>
      </w:r>
      <w:r>
        <w:t>overnment is</w:t>
      </w:r>
      <w:r w:rsidR="005F57D8">
        <w:t>:</w:t>
      </w:r>
      <w:r w:rsidR="00591804">
        <w:t xml:space="preserve"> h</w:t>
      </w:r>
      <w:r w:rsidR="00C1583F">
        <w:t xml:space="preserve">ow </w:t>
      </w:r>
      <w:r w:rsidR="00591804">
        <w:t xml:space="preserve">can </w:t>
      </w:r>
      <w:r w:rsidR="00727101">
        <w:t>sustainable development</w:t>
      </w:r>
      <w:r w:rsidR="00C1583F">
        <w:t xml:space="preserve"> be achieved if </w:t>
      </w:r>
      <w:r w:rsidR="00AE2520">
        <w:t xml:space="preserve">there is no change to the </w:t>
      </w:r>
      <w:r w:rsidR="00AE2520" w:rsidRPr="00EC2973">
        <w:t xml:space="preserve">current </w:t>
      </w:r>
      <w:r w:rsidR="00591804" w:rsidRPr="00EC2973">
        <w:t>(flawed)</w:t>
      </w:r>
      <w:r w:rsidR="00591804">
        <w:t xml:space="preserve"> </w:t>
      </w:r>
      <w:r w:rsidR="00AE2520">
        <w:t>planning system</w:t>
      </w:r>
      <w:r w:rsidR="007F7546">
        <w:t xml:space="preserve"> </w:t>
      </w:r>
      <w:r w:rsidR="00591804">
        <w:t xml:space="preserve">that </w:t>
      </w:r>
      <w:r w:rsidR="007F7546">
        <w:t xml:space="preserve">local authorities </w:t>
      </w:r>
      <w:r w:rsidR="00591804">
        <w:t>are required to ad</w:t>
      </w:r>
      <w:r w:rsidR="007F7546">
        <w:t>here to?</w:t>
      </w:r>
    </w:p>
    <w:p w14:paraId="4835A1EA" w14:textId="079D57DB" w:rsidR="00F14FA8" w:rsidRDefault="00F14FA8" w:rsidP="00503F76"/>
    <w:p w14:paraId="3A401E50" w14:textId="77777777" w:rsidR="0007632F" w:rsidRDefault="0007632F" w:rsidP="00503F76"/>
    <w:p w14:paraId="276A97C4" w14:textId="50B4D5FF" w:rsidR="00C257A4" w:rsidRDefault="00C257A4" w:rsidP="00503F76">
      <w:r>
        <w:t xml:space="preserve">Yours </w:t>
      </w:r>
      <w:r w:rsidR="006674BB">
        <w:t>sincerely</w:t>
      </w:r>
      <w:r w:rsidR="00AC4441">
        <w:t>,</w:t>
      </w:r>
    </w:p>
    <w:p w14:paraId="3F4D079B" w14:textId="4CA72427" w:rsidR="00C257A4" w:rsidRDefault="00C257A4" w:rsidP="00503F76"/>
    <w:p w14:paraId="4322D12C" w14:textId="29BF5921" w:rsidR="0007632F" w:rsidRDefault="0007632F" w:rsidP="00503F76"/>
    <w:p w14:paraId="2CCB2028" w14:textId="77777777" w:rsidR="0007632F" w:rsidRDefault="0007632F" w:rsidP="00503F76"/>
    <w:p w14:paraId="516CF0F6" w14:textId="7AA95814" w:rsidR="0007632F" w:rsidRDefault="00325643" w:rsidP="0007632F">
      <w:r>
        <w:t xml:space="preserve">Cllr Jonathan Spencer </w:t>
      </w:r>
      <w:r w:rsidR="0007632F">
        <w:t>–</w:t>
      </w:r>
      <w:r>
        <w:t xml:space="preserve"> Chairman</w:t>
      </w:r>
      <w:r w:rsidR="0007632F">
        <w:t xml:space="preserve"> of </w:t>
      </w:r>
      <w:r w:rsidR="0007632F">
        <w:t>Bersted Parish Council</w:t>
      </w:r>
    </w:p>
    <w:p w14:paraId="4DA4DFCA" w14:textId="492A3135" w:rsidR="0026329F" w:rsidRDefault="0026329F" w:rsidP="0007632F"/>
    <w:p w14:paraId="72AE9C83" w14:textId="77777777" w:rsidR="0026329F" w:rsidRDefault="0026329F" w:rsidP="0007632F"/>
    <w:p w14:paraId="203834C3" w14:textId="274CF183" w:rsidR="00E0750A" w:rsidRDefault="00E0750A" w:rsidP="0007632F"/>
    <w:p w14:paraId="4DD9EBCE" w14:textId="1BD37002" w:rsidR="00E0750A" w:rsidRDefault="00E0750A" w:rsidP="0007632F">
      <w:r>
        <w:t xml:space="preserve">Copy to </w:t>
      </w:r>
      <w:r w:rsidR="00A92B23">
        <w:t>Nick Gibb</w:t>
      </w:r>
      <w:r>
        <w:t xml:space="preserve"> MP for </w:t>
      </w:r>
      <w:r w:rsidR="00A92B23">
        <w:t>Bognor Regis &amp; Littlehampton</w:t>
      </w:r>
    </w:p>
    <w:p w14:paraId="69F7E3C4" w14:textId="7300A43B" w:rsidR="009A75F6" w:rsidRPr="00503F76" w:rsidRDefault="009A75F6" w:rsidP="0007632F">
      <w:r>
        <w:t>Copy to Karl Roberts – Head of Place Arun District Cou</w:t>
      </w:r>
      <w:r w:rsidR="0026329F">
        <w:t>ncil</w:t>
      </w:r>
    </w:p>
    <w:p w14:paraId="09299124" w14:textId="5B64FF68" w:rsidR="00C257A4" w:rsidRDefault="00C257A4" w:rsidP="00503F76"/>
    <w:p w14:paraId="46B98F63" w14:textId="77777777" w:rsidR="0007632F" w:rsidRPr="00503F76" w:rsidRDefault="0007632F"/>
    <w:sectPr w:rsidR="0007632F" w:rsidRPr="00503F76" w:rsidSect="00307907">
      <w:headerReference w:type="first" r:id="rId10"/>
      <w:pgSz w:w="11907" w:h="16840" w:code="9"/>
      <w:pgMar w:top="2693" w:right="1418" w:bottom="1440" w:left="1418" w:header="79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DA32" w14:textId="77777777" w:rsidR="004F7420" w:rsidRDefault="004F7420">
      <w:r>
        <w:separator/>
      </w:r>
    </w:p>
  </w:endnote>
  <w:endnote w:type="continuationSeparator" w:id="0">
    <w:p w14:paraId="405A639B" w14:textId="77777777" w:rsidR="004F7420" w:rsidRDefault="004F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FF7D" w14:textId="77777777" w:rsidR="004F7420" w:rsidRDefault="004F7420">
      <w:r>
        <w:separator/>
      </w:r>
    </w:p>
  </w:footnote>
  <w:footnote w:type="continuationSeparator" w:id="0">
    <w:p w14:paraId="0D4CE62C" w14:textId="77777777" w:rsidR="004F7420" w:rsidRDefault="004F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A90F" w14:textId="7AA3EB93" w:rsidR="00544FD9" w:rsidRDefault="00247124" w:rsidP="00377C75">
    <w:pPr>
      <w:pStyle w:val="Header"/>
      <w:tabs>
        <w:tab w:val="clear" w:pos="4320"/>
        <w:tab w:val="clear" w:pos="8640"/>
        <w:tab w:val="left" w:pos="6379"/>
      </w:tabs>
      <w:rPr>
        <w:sz w:val="20"/>
      </w:rPr>
    </w:pPr>
    <w:r>
      <w:rPr>
        <w:b/>
        <w:noProof/>
      </w:rPr>
      <mc:AlternateContent>
        <mc:Choice Requires="wps">
          <w:drawing>
            <wp:anchor distT="0" distB="0" distL="114300" distR="114300" simplePos="0" relativeHeight="251657728" behindDoc="0" locked="0" layoutInCell="1" allowOverlap="1" wp14:anchorId="3CA541B1" wp14:editId="1F938D64">
              <wp:simplePos x="0" y="0"/>
              <wp:positionH relativeFrom="column">
                <wp:posOffset>2465705</wp:posOffset>
              </wp:positionH>
              <wp:positionV relativeFrom="paragraph">
                <wp:posOffset>-44450</wp:posOffset>
              </wp:positionV>
              <wp:extent cx="3200400" cy="127762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F26D4" w14:textId="77777777" w:rsidR="00544FD9" w:rsidRDefault="00544FD9" w:rsidP="00377C75">
                          <w:pPr>
                            <w:pStyle w:val="Heading1"/>
                          </w:pPr>
                          <w:r>
                            <w:t>Clerk to the Council</w:t>
                          </w:r>
                        </w:p>
                        <w:p w14:paraId="4A617180" w14:textId="77777777" w:rsidR="00544FD9" w:rsidRDefault="00C223E6" w:rsidP="00377C75">
                          <w:pPr>
                            <w:jc w:val="center"/>
                            <w:rPr>
                              <w:b/>
                            </w:rPr>
                          </w:pPr>
                          <w:r>
                            <w:rPr>
                              <w:b/>
                            </w:rPr>
                            <w:t>Bersted Jubilee Hall</w:t>
                          </w:r>
                          <w:r w:rsidR="00544FD9">
                            <w:rPr>
                              <w:b/>
                            </w:rPr>
                            <w:t>, Jubilee Field,</w:t>
                          </w:r>
                        </w:p>
                        <w:p w14:paraId="174C1737" w14:textId="77777777" w:rsidR="00544FD9" w:rsidRDefault="00544FD9" w:rsidP="00377C75">
                          <w:pPr>
                            <w:jc w:val="center"/>
                            <w:rPr>
                              <w:b/>
                            </w:rPr>
                          </w:pPr>
                          <w:smartTag w:uri="urn:schemas-microsoft-com:office:smarttags" w:element="Street">
                            <w:smartTag w:uri="urn:schemas-microsoft-com:office:smarttags" w:element="address">
                              <w:r>
                                <w:rPr>
                                  <w:b/>
                                </w:rPr>
                                <w:t>Chalcraft Lane, North</w:t>
                              </w:r>
                            </w:smartTag>
                          </w:smartTag>
                          <w:r>
                            <w:rPr>
                              <w:b/>
                            </w:rPr>
                            <w:t xml:space="preserve"> Bersted, </w:t>
                          </w:r>
                        </w:p>
                        <w:p w14:paraId="5D23590B" w14:textId="77777777" w:rsidR="00544FD9" w:rsidRDefault="00544FD9" w:rsidP="00377C75">
                          <w:pPr>
                            <w:jc w:val="center"/>
                            <w:rPr>
                              <w:b/>
                            </w:rPr>
                          </w:pPr>
                          <w:smartTag w:uri="urn:schemas-microsoft-com:office:smarttags" w:element="place">
                            <w:smartTag w:uri="urn:schemas-microsoft-com:office:smarttags" w:element="City">
                              <w:r>
                                <w:rPr>
                                  <w:b/>
                                </w:rPr>
                                <w:t>Bognor Regis</w:t>
                              </w:r>
                            </w:smartTag>
                            <w:r>
                              <w:rPr>
                                <w:b/>
                              </w:rPr>
                              <w:t xml:space="preserve">, </w:t>
                            </w:r>
                            <w:smartTag w:uri="urn:schemas-microsoft-com:office:smarttags" w:element="State">
                              <w:r>
                                <w:rPr>
                                  <w:b/>
                                </w:rPr>
                                <w:t>West</w:t>
                              </w:r>
                            </w:smartTag>
                            <w:r>
                              <w:rPr>
                                <w:b/>
                              </w:rPr>
                              <w:t xml:space="preserve"> </w:t>
                            </w:r>
                            <w:smartTag w:uri="urn:schemas-microsoft-com:office:smarttags" w:element="country-region">
                              <w:r>
                                <w:rPr>
                                  <w:b/>
                                </w:rPr>
                                <w:t>Sussex</w:t>
                              </w:r>
                            </w:smartTag>
                            <w:r>
                              <w:rPr>
                                <w:b/>
                              </w:rPr>
                              <w:t xml:space="preserve"> </w:t>
                            </w:r>
                            <w:smartTag w:uri="urn:schemas-microsoft-com:office:smarttags" w:element="PostalCode">
                              <w:r>
                                <w:rPr>
                                  <w:b/>
                                </w:rPr>
                                <w:t>PO21 5TU</w:t>
                              </w:r>
                            </w:smartTag>
                          </w:smartTag>
                        </w:p>
                        <w:p w14:paraId="301BE073" w14:textId="77777777" w:rsidR="00544FD9" w:rsidRDefault="00544FD9" w:rsidP="00377C75">
                          <w:pPr>
                            <w:spacing w:before="40"/>
                            <w:jc w:val="center"/>
                            <w:rPr>
                              <w:sz w:val="20"/>
                            </w:rPr>
                          </w:pPr>
                          <w:r>
                            <w:rPr>
                              <w:sz w:val="20"/>
                            </w:rPr>
                            <w:t xml:space="preserve">Tel: 01243 842221  </w:t>
                          </w:r>
                        </w:p>
                        <w:p w14:paraId="387E735F" w14:textId="77777777" w:rsidR="00544FD9" w:rsidRDefault="00544FD9" w:rsidP="00377C75">
                          <w:pPr>
                            <w:jc w:val="center"/>
                            <w:rPr>
                              <w:sz w:val="20"/>
                            </w:rPr>
                          </w:pPr>
                          <w:r>
                            <w:rPr>
                              <w:sz w:val="20"/>
                            </w:rPr>
                            <w:t>clerk@bersted-pc.gov.uk  www.bersted-pc.gov.uk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541B1" id="_x0000_t202" coordsize="21600,21600" o:spt="202" path="m,l,21600r21600,l21600,xe">
              <v:stroke joinstyle="miter"/>
              <v:path gradientshapeok="t" o:connecttype="rect"/>
            </v:shapetype>
            <v:shape id="Text Box 8" o:spid="_x0000_s1026" type="#_x0000_t202" style="position:absolute;margin-left:194.15pt;margin-top:-3.5pt;width:252pt;height:10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" filled="f" stroked="f">
              <v:textbox>
                <w:txbxContent>
                  <w:p w14:paraId="515F26D4" w14:textId="77777777" w:rsidR="00544FD9" w:rsidRDefault="00544FD9" w:rsidP="00377C75">
                    <w:pPr>
                      <w:pStyle w:val="Heading1"/>
                    </w:pPr>
                    <w:r>
                      <w:t>Clerk to the Council</w:t>
                    </w:r>
                  </w:p>
                  <w:p w14:paraId="4A617180" w14:textId="77777777" w:rsidR="00544FD9" w:rsidRDefault="00C223E6" w:rsidP="00377C75">
                    <w:pPr>
                      <w:jc w:val="center"/>
                      <w:rPr>
                        <w:b/>
                      </w:rPr>
                    </w:pPr>
                    <w:r>
                      <w:rPr>
                        <w:b/>
                      </w:rPr>
                      <w:t>Bersted Jubilee Hall</w:t>
                    </w:r>
                    <w:r w:rsidR="00544FD9">
                      <w:rPr>
                        <w:b/>
                      </w:rPr>
                      <w:t>, Jubilee Field,</w:t>
                    </w:r>
                  </w:p>
                  <w:p w14:paraId="174C1737" w14:textId="77777777" w:rsidR="00544FD9" w:rsidRDefault="00544FD9" w:rsidP="00377C75">
                    <w:pPr>
                      <w:jc w:val="center"/>
                      <w:rPr>
                        <w:b/>
                      </w:rPr>
                    </w:pPr>
                    <w:smartTag w:uri="urn:schemas-microsoft-com:office:smarttags" w:element="Street">
                      <w:smartTag w:uri="urn:schemas-microsoft-com:office:smarttags" w:element="address">
                        <w:r>
                          <w:rPr>
                            <w:b/>
                          </w:rPr>
                          <w:t>Chalcraft Lane, North</w:t>
                        </w:r>
                      </w:smartTag>
                    </w:smartTag>
                    <w:r>
                      <w:rPr>
                        <w:b/>
                      </w:rPr>
                      <w:t xml:space="preserve"> Bersted, </w:t>
                    </w:r>
                  </w:p>
                  <w:p w14:paraId="5D23590B" w14:textId="77777777" w:rsidR="00544FD9" w:rsidRDefault="00544FD9" w:rsidP="00377C75">
                    <w:pPr>
                      <w:jc w:val="center"/>
                      <w:rPr>
                        <w:b/>
                      </w:rPr>
                    </w:pPr>
                    <w:smartTag w:uri="urn:schemas-microsoft-com:office:smarttags" w:element="place">
                      <w:smartTag w:uri="urn:schemas-microsoft-com:office:smarttags" w:element="City">
                        <w:r>
                          <w:rPr>
                            <w:b/>
                          </w:rPr>
                          <w:t>Bognor Regis</w:t>
                        </w:r>
                      </w:smartTag>
                      <w:r>
                        <w:rPr>
                          <w:b/>
                        </w:rPr>
                        <w:t xml:space="preserve">, </w:t>
                      </w:r>
                      <w:smartTag w:uri="urn:schemas-microsoft-com:office:smarttags" w:element="State">
                        <w:r>
                          <w:rPr>
                            <w:b/>
                          </w:rPr>
                          <w:t>West</w:t>
                        </w:r>
                      </w:smartTag>
                      <w:r>
                        <w:rPr>
                          <w:b/>
                        </w:rPr>
                        <w:t xml:space="preserve"> </w:t>
                      </w:r>
                      <w:smartTag w:uri="urn:schemas-microsoft-com:office:smarttags" w:element="country-region">
                        <w:r>
                          <w:rPr>
                            <w:b/>
                          </w:rPr>
                          <w:t>Sussex</w:t>
                        </w:r>
                      </w:smartTag>
                      <w:r>
                        <w:rPr>
                          <w:b/>
                        </w:rPr>
                        <w:t xml:space="preserve"> </w:t>
                      </w:r>
                      <w:smartTag w:uri="urn:schemas-microsoft-com:office:smarttags" w:element="PostalCode">
                        <w:r>
                          <w:rPr>
                            <w:b/>
                          </w:rPr>
                          <w:t>PO21 5TU</w:t>
                        </w:r>
                      </w:smartTag>
                    </w:smartTag>
                  </w:p>
                  <w:p w14:paraId="301BE073" w14:textId="77777777" w:rsidR="00544FD9" w:rsidRDefault="00544FD9" w:rsidP="00377C75">
                    <w:pPr>
                      <w:spacing w:before="40"/>
                      <w:jc w:val="center"/>
                      <w:rPr>
                        <w:sz w:val="20"/>
                      </w:rPr>
                    </w:pPr>
                    <w:r>
                      <w:rPr>
                        <w:sz w:val="20"/>
                      </w:rPr>
                      <w:t xml:space="preserve">Tel: 01243 842221  </w:t>
                    </w:r>
                  </w:p>
                  <w:p w14:paraId="387E735F" w14:textId="77777777" w:rsidR="00544FD9" w:rsidRDefault="00544FD9" w:rsidP="00377C75">
                    <w:pPr>
                      <w:jc w:val="center"/>
                      <w:rPr>
                        <w:sz w:val="20"/>
                      </w:rPr>
                    </w:pPr>
                    <w:r>
                      <w:rPr>
                        <w:sz w:val="20"/>
                      </w:rPr>
                      <w:t>clerk@bersted-pc.gov.uk  www.bersted-pc.gov.uk</w:t>
                    </w:r>
                  </w:p>
                </w:txbxContent>
              </v:textbox>
            </v:shape>
          </w:pict>
        </mc:Fallback>
      </mc:AlternateContent>
    </w:r>
    <w:r>
      <w:rPr>
        <w:b/>
        <w:noProof/>
      </w:rPr>
      <mc:AlternateContent>
        <mc:Choice Requires="wps">
          <w:drawing>
            <wp:anchor distT="0" distB="0" distL="114300" distR="114300" simplePos="0" relativeHeight="251656704" behindDoc="0" locked="0" layoutInCell="0" allowOverlap="1" wp14:anchorId="2AD5E8FC" wp14:editId="19015768">
              <wp:simplePos x="0" y="0"/>
              <wp:positionH relativeFrom="column">
                <wp:posOffset>13970</wp:posOffset>
              </wp:positionH>
              <wp:positionV relativeFrom="paragraph">
                <wp:posOffset>684530</wp:posOffset>
              </wp:positionV>
              <wp:extent cx="1828800" cy="4572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2335" w14:textId="77777777" w:rsidR="00544FD9" w:rsidRPr="00327D4C" w:rsidRDefault="00544FD9" w:rsidP="00377C75">
                          <w:pPr>
                            <w:spacing w:line="280" w:lineRule="exact"/>
                            <w:jc w:val="center"/>
                            <w:rPr>
                              <w:b/>
                              <w:sz w:val="32"/>
                            </w:rPr>
                          </w:pPr>
                          <w:r w:rsidRPr="00327D4C">
                            <w:rPr>
                              <w:b/>
                              <w:sz w:val="32"/>
                            </w:rPr>
                            <w:t xml:space="preserve">Bersted </w:t>
                          </w:r>
                        </w:p>
                        <w:p w14:paraId="32D1919B" w14:textId="77777777" w:rsidR="00544FD9" w:rsidRPr="00327D4C" w:rsidRDefault="00544FD9" w:rsidP="00377C75">
                          <w:pPr>
                            <w:spacing w:line="280" w:lineRule="exact"/>
                            <w:jc w:val="center"/>
                            <w:rPr>
                              <w:b/>
                              <w:sz w:val="32"/>
                            </w:rPr>
                          </w:pPr>
                          <w:r w:rsidRPr="00327D4C">
                            <w:rPr>
                              <w:b/>
                              <w:sz w:val="32"/>
                            </w:rPr>
                            <w:t>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5E8FC" id="Text Box 7" o:spid="_x0000_s1027" type="#_x0000_t202" style="position:absolute;margin-left:1.1pt;margin-top:53.9pt;width:2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" o:allowincell="f" filled="f" stroked="f">
              <v:textbox>
                <w:txbxContent>
                  <w:p w14:paraId="78962335" w14:textId="77777777" w:rsidR="00544FD9" w:rsidRPr="00327D4C" w:rsidRDefault="00544FD9" w:rsidP="00377C75">
                    <w:pPr>
                      <w:spacing w:line="280" w:lineRule="exact"/>
                      <w:jc w:val="center"/>
                      <w:rPr>
                        <w:b/>
                        <w:sz w:val="32"/>
                      </w:rPr>
                    </w:pPr>
                    <w:r w:rsidRPr="00327D4C">
                      <w:rPr>
                        <w:b/>
                        <w:sz w:val="32"/>
                      </w:rPr>
                      <w:t xml:space="preserve">Bersted </w:t>
                    </w:r>
                  </w:p>
                  <w:p w14:paraId="32D1919B" w14:textId="77777777" w:rsidR="00544FD9" w:rsidRPr="00327D4C" w:rsidRDefault="00544FD9" w:rsidP="00377C75">
                    <w:pPr>
                      <w:spacing w:line="280" w:lineRule="exact"/>
                      <w:jc w:val="center"/>
                      <w:rPr>
                        <w:b/>
                        <w:sz w:val="32"/>
                      </w:rPr>
                    </w:pPr>
                    <w:r w:rsidRPr="00327D4C">
                      <w:rPr>
                        <w:b/>
                        <w:sz w:val="32"/>
                      </w:rPr>
                      <w:t>Parish Council</w:t>
                    </w:r>
                  </w:p>
                </w:txbxContent>
              </v:textbox>
            </v:shape>
          </w:pict>
        </mc:Fallback>
      </mc:AlternateContent>
    </w:r>
    <w:r>
      <w:rPr>
        <w:b/>
        <w:noProof/>
      </w:rPr>
      <mc:AlternateContent>
        <mc:Choice Requires="wps">
          <w:drawing>
            <wp:anchor distT="0" distB="0" distL="114300" distR="114300" simplePos="0" relativeHeight="251658752" behindDoc="0" locked="0" layoutInCell="0" allowOverlap="1" wp14:anchorId="6B57E289" wp14:editId="34C0AF34">
              <wp:simplePos x="0" y="0"/>
              <wp:positionH relativeFrom="column">
                <wp:posOffset>-168910</wp:posOffset>
              </wp:positionH>
              <wp:positionV relativeFrom="paragraph">
                <wp:posOffset>1141730</wp:posOffset>
              </wp:positionV>
              <wp:extent cx="612648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D4086"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89.9pt" to="469.1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" o:allowincell="f"/>
          </w:pict>
        </mc:Fallback>
      </mc:AlternateContent>
    </w:r>
    <w:r w:rsidR="00544FD9">
      <w:rPr>
        <w:b/>
      </w:rPr>
      <w:t xml:space="preserve">                 </w:t>
    </w:r>
    <w:r>
      <w:rPr>
        <w:b/>
        <w:noProof/>
      </w:rPr>
      <w:drawing>
        <wp:inline distT="0" distB="0" distL="0" distR="0" wp14:anchorId="259A9D8E" wp14:editId="4FEE506F">
          <wp:extent cx="546100"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770890"/>
                  </a:xfrm>
                  <a:prstGeom prst="rect">
                    <a:avLst/>
                  </a:prstGeom>
                  <a:noFill/>
                  <a:ln>
                    <a:noFill/>
                  </a:ln>
                </pic:spPr>
              </pic:pic>
            </a:graphicData>
          </a:graphic>
        </wp:inline>
      </w:drawing>
    </w:r>
    <w:r w:rsidR="00544FD9">
      <w:tab/>
    </w:r>
  </w:p>
  <w:p w14:paraId="2717554E" w14:textId="77777777" w:rsidR="00544FD9" w:rsidRDefault="0054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7169"/>
    <w:multiLevelType w:val="hybridMultilevel"/>
    <w:tmpl w:val="1200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005C1F"/>
    <w:multiLevelType w:val="hybridMultilevel"/>
    <w:tmpl w:val="752A45CC"/>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60"/>
    <w:rsid w:val="000157D2"/>
    <w:rsid w:val="00017006"/>
    <w:rsid w:val="00031BF3"/>
    <w:rsid w:val="00042BB3"/>
    <w:rsid w:val="0004697F"/>
    <w:rsid w:val="000474F2"/>
    <w:rsid w:val="000505FF"/>
    <w:rsid w:val="00052841"/>
    <w:rsid w:val="00070C80"/>
    <w:rsid w:val="000729B1"/>
    <w:rsid w:val="0007632F"/>
    <w:rsid w:val="00087148"/>
    <w:rsid w:val="00087826"/>
    <w:rsid w:val="000C11A3"/>
    <w:rsid w:val="00101E60"/>
    <w:rsid w:val="00105AC5"/>
    <w:rsid w:val="001121B4"/>
    <w:rsid w:val="00120EFE"/>
    <w:rsid w:val="001303B7"/>
    <w:rsid w:val="00130E78"/>
    <w:rsid w:val="00136229"/>
    <w:rsid w:val="00136FC9"/>
    <w:rsid w:val="00140B1F"/>
    <w:rsid w:val="001437A4"/>
    <w:rsid w:val="00147D40"/>
    <w:rsid w:val="00147FBF"/>
    <w:rsid w:val="00154B93"/>
    <w:rsid w:val="001675FE"/>
    <w:rsid w:val="00174A59"/>
    <w:rsid w:val="00186656"/>
    <w:rsid w:val="00187E76"/>
    <w:rsid w:val="00196C77"/>
    <w:rsid w:val="00196ECE"/>
    <w:rsid w:val="001E5AF1"/>
    <w:rsid w:val="00216BB6"/>
    <w:rsid w:val="00221A32"/>
    <w:rsid w:val="00225498"/>
    <w:rsid w:val="002268ED"/>
    <w:rsid w:val="00230089"/>
    <w:rsid w:val="002366C6"/>
    <w:rsid w:val="00247124"/>
    <w:rsid w:val="00260951"/>
    <w:rsid w:val="00260B93"/>
    <w:rsid w:val="0026329F"/>
    <w:rsid w:val="00270E89"/>
    <w:rsid w:val="002721D1"/>
    <w:rsid w:val="00274BC0"/>
    <w:rsid w:val="00276197"/>
    <w:rsid w:val="00287B09"/>
    <w:rsid w:val="002919FB"/>
    <w:rsid w:val="002A42A9"/>
    <w:rsid w:val="002B3F75"/>
    <w:rsid w:val="002B5AB7"/>
    <w:rsid w:val="002B7A0F"/>
    <w:rsid w:val="002C4884"/>
    <w:rsid w:val="002C5DC9"/>
    <w:rsid w:val="002D15A5"/>
    <w:rsid w:val="002D15B0"/>
    <w:rsid w:val="002E4623"/>
    <w:rsid w:val="002E55B1"/>
    <w:rsid w:val="002E57AC"/>
    <w:rsid w:val="002E7E63"/>
    <w:rsid w:val="002F5DE2"/>
    <w:rsid w:val="002F6660"/>
    <w:rsid w:val="003000EA"/>
    <w:rsid w:val="00306591"/>
    <w:rsid w:val="0030779F"/>
    <w:rsid w:val="00307907"/>
    <w:rsid w:val="00311FA7"/>
    <w:rsid w:val="00316678"/>
    <w:rsid w:val="003176B9"/>
    <w:rsid w:val="00325290"/>
    <w:rsid w:val="00325643"/>
    <w:rsid w:val="00327052"/>
    <w:rsid w:val="00327D4C"/>
    <w:rsid w:val="00331697"/>
    <w:rsid w:val="00336BF2"/>
    <w:rsid w:val="00351F49"/>
    <w:rsid w:val="00372E42"/>
    <w:rsid w:val="0037599C"/>
    <w:rsid w:val="00377C75"/>
    <w:rsid w:val="00381BCC"/>
    <w:rsid w:val="00385CDA"/>
    <w:rsid w:val="003867FF"/>
    <w:rsid w:val="00390123"/>
    <w:rsid w:val="003945FD"/>
    <w:rsid w:val="003B470D"/>
    <w:rsid w:val="003C2E0D"/>
    <w:rsid w:val="003C78FB"/>
    <w:rsid w:val="003E244F"/>
    <w:rsid w:val="003E2C7B"/>
    <w:rsid w:val="003E6AD4"/>
    <w:rsid w:val="003E74A3"/>
    <w:rsid w:val="003F1018"/>
    <w:rsid w:val="003F21D8"/>
    <w:rsid w:val="003F60B9"/>
    <w:rsid w:val="003F68B4"/>
    <w:rsid w:val="00402E3B"/>
    <w:rsid w:val="00404B76"/>
    <w:rsid w:val="00411184"/>
    <w:rsid w:val="00413759"/>
    <w:rsid w:val="00437EC4"/>
    <w:rsid w:val="00442A2B"/>
    <w:rsid w:val="00442C07"/>
    <w:rsid w:val="00446254"/>
    <w:rsid w:val="00474268"/>
    <w:rsid w:val="004760F8"/>
    <w:rsid w:val="00491948"/>
    <w:rsid w:val="004A2304"/>
    <w:rsid w:val="004A320C"/>
    <w:rsid w:val="004B2A73"/>
    <w:rsid w:val="004B471F"/>
    <w:rsid w:val="004B62C2"/>
    <w:rsid w:val="004B71E7"/>
    <w:rsid w:val="004C0D7D"/>
    <w:rsid w:val="004C6384"/>
    <w:rsid w:val="004E1111"/>
    <w:rsid w:val="004F2DCE"/>
    <w:rsid w:val="004F5393"/>
    <w:rsid w:val="004F6A87"/>
    <w:rsid w:val="004F7420"/>
    <w:rsid w:val="00502750"/>
    <w:rsid w:val="00503F76"/>
    <w:rsid w:val="00512509"/>
    <w:rsid w:val="0051292E"/>
    <w:rsid w:val="00533E29"/>
    <w:rsid w:val="00544FD9"/>
    <w:rsid w:val="005528E6"/>
    <w:rsid w:val="00574730"/>
    <w:rsid w:val="005855A9"/>
    <w:rsid w:val="00590A4F"/>
    <w:rsid w:val="00591804"/>
    <w:rsid w:val="00593A64"/>
    <w:rsid w:val="005B097C"/>
    <w:rsid w:val="005B102F"/>
    <w:rsid w:val="005B1C34"/>
    <w:rsid w:val="005B322B"/>
    <w:rsid w:val="005B57AB"/>
    <w:rsid w:val="005B645C"/>
    <w:rsid w:val="005C6AD6"/>
    <w:rsid w:val="005C6F1E"/>
    <w:rsid w:val="005C7297"/>
    <w:rsid w:val="005D732B"/>
    <w:rsid w:val="005F14F6"/>
    <w:rsid w:val="005F220E"/>
    <w:rsid w:val="005F3247"/>
    <w:rsid w:val="005F57D8"/>
    <w:rsid w:val="005F7102"/>
    <w:rsid w:val="005F74AB"/>
    <w:rsid w:val="00600E78"/>
    <w:rsid w:val="00600EBF"/>
    <w:rsid w:val="0061639B"/>
    <w:rsid w:val="00634F96"/>
    <w:rsid w:val="00636BB6"/>
    <w:rsid w:val="006500FE"/>
    <w:rsid w:val="006502C3"/>
    <w:rsid w:val="0066267F"/>
    <w:rsid w:val="00663FD5"/>
    <w:rsid w:val="006674BB"/>
    <w:rsid w:val="00671D35"/>
    <w:rsid w:val="0068120D"/>
    <w:rsid w:val="006828EF"/>
    <w:rsid w:val="00697583"/>
    <w:rsid w:val="006A4769"/>
    <w:rsid w:val="006A5930"/>
    <w:rsid w:val="006C14F1"/>
    <w:rsid w:val="006C68C6"/>
    <w:rsid w:val="006D1AE4"/>
    <w:rsid w:val="006D270A"/>
    <w:rsid w:val="006E7B90"/>
    <w:rsid w:val="006F2A41"/>
    <w:rsid w:val="006F577D"/>
    <w:rsid w:val="006F5E91"/>
    <w:rsid w:val="00700DA1"/>
    <w:rsid w:val="007053A2"/>
    <w:rsid w:val="00714688"/>
    <w:rsid w:val="00720ADE"/>
    <w:rsid w:val="00725E3E"/>
    <w:rsid w:val="00727101"/>
    <w:rsid w:val="0073033C"/>
    <w:rsid w:val="00733357"/>
    <w:rsid w:val="00735D14"/>
    <w:rsid w:val="00736876"/>
    <w:rsid w:val="00736C02"/>
    <w:rsid w:val="00764197"/>
    <w:rsid w:val="007646A2"/>
    <w:rsid w:val="0077050A"/>
    <w:rsid w:val="00772CF9"/>
    <w:rsid w:val="0077509A"/>
    <w:rsid w:val="007817C8"/>
    <w:rsid w:val="00784904"/>
    <w:rsid w:val="0078593B"/>
    <w:rsid w:val="00785ECD"/>
    <w:rsid w:val="00787039"/>
    <w:rsid w:val="00793640"/>
    <w:rsid w:val="007A339B"/>
    <w:rsid w:val="007B383D"/>
    <w:rsid w:val="007B6D58"/>
    <w:rsid w:val="007C453D"/>
    <w:rsid w:val="007C4B54"/>
    <w:rsid w:val="007C68A7"/>
    <w:rsid w:val="007D3B61"/>
    <w:rsid w:val="007D5440"/>
    <w:rsid w:val="007E38B8"/>
    <w:rsid w:val="007F21E3"/>
    <w:rsid w:val="007F7546"/>
    <w:rsid w:val="00801CBD"/>
    <w:rsid w:val="00802DE0"/>
    <w:rsid w:val="00825C52"/>
    <w:rsid w:val="00832210"/>
    <w:rsid w:val="00834762"/>
    <w:rsid w:val="00843575"/>
    <w:rsid w:val="00861F9B"/>
    <w:rsid w:val="008630AA"/>
    <w:rsid w:val="00863AD1"/>
    <w:rsid w:val="00864547"/>
    <w:rsid w:val="008654C9"/>
    <w:rsid w:val="00886F04"/>
    <w:rsid w:val="008870D2"/>
    <w:rsid w:val="00887330"/>
    <w:rsid w:val="008903E7"/>
    <w:rsid w:val="008A3834"/>
    <w:rsid w:val="008B08A6"/>
    <w:rsid w:val="008B4519"/>
    <w:rsid w:val="008B795F"/>
    <w:rsid w:val="008C1B70"/>
    <w:rsid w:val="008C5573"/>
    <w:rsid w:val="008C5ADA"/>
    <w:rsid w:val="008C6F0B"/>
    <w:rsid w:val="008D3C4F"/>
    <w:rsid w:val="008D5CCC"/>
    <w:rsid w:val="008E1FD7"/>
    <w:rsid w:val="008E4C1D"/>
    <w:rsid w:val="00910EAF"/>
    <w:rsid w:val="009119EE"/>
    <w:rsid w:val="00942164"/>
    <w:rsid w:val="009425E0"/>
    <w:rsid w:val="009450A6"/>
    <w:rsid w:val="00961A96"/>
    <w:rsid w:val="009720D1"/>
    <w:rsid w:val="00973E03"/>
    <w:rsid w:val="0097585B"/>
    <w:rsid w:val="0098184E"/>
    <w:rsid w:val="009A3446"/>
    <w:rsid w:val="009A3CD7"/>
    <w:rsid w:val="009A3EFB"/>
    <w:rsid w:val="009A75F6"/>
    <w:rsid w:val="009B104F"/>
    <w:rsid w:val="009B4366"/>
    <w:rsid w:val="009B5C5D"/>
    <w:rsid w:val="009B6056"/>
    <w:rsid w:val="009C10B0"/>
    <w:rsid w:val="009C16A2"/>
    <w:rsid w:val="009C2BD4"/>
    <w:rsid w:val="009D3E95"/>
    <w:rsid w:val="009D790A"/>
    <w:rsid w:val="009E2E88"/>
    <w:rsid w:val="009E796C"/>
    <w:rsid w:val="00A06C5C"/>
    <w:rsid w:val="00A14D7D"/>
    <w:rsid w:val="00A214A2"/>
    <w:rsid w:val="00A32E48"/>
    <w:rsid w:val="00A46931"/>
    <w:rsid w:val="00A50B89"/>
    <w:rsid w:val="00A53A99"/>
    <w:rsid w:val="00A54CD2"/>
    <w:rsid w:val="00A55547"/>
    <w:rsid w:val="00A6117C"/>
    <w:rsid w:val="00A6230A"/>
    <w:rsid w:val="00A63206"/>
    <w:rsid w:val="00A70142"/>
    <w:rsid w:val="00A7479E"/>
    <w:rsid w:val="00A75516"/>
    <w:rsid w:val="00A92B23"/>
    <w:rsid w:val="00AA01B6"/>
    <w:rsid w:val="00AC413F"/>
    <w:rsid w:val="00AC4441"/>
    <w:rsid w:val="00AD42B8"/>
    <w:rsid w:val="00AD4E54"/>
    <w:rsid w:val="00AD5377"/>
    <w:rsid w:val="00AE2520"/>
    <w:rsid w:val="00AE73EC"/>
    <w:rsid w:val="00AE756F"/>
    <w:rsid w:val="00AF4740"/>
    <w:rsid w:val="00AF51B1"/>
    <w:rsid w:val="00B019C8"/>
    <w:rsid w:val="00B0661C"/>
    <w:rsid w:val="00B12DB8"/>
    <w:rsid w:val="00B13E84"/>
    <w:rsid w:val="00B16547"/>
    <w:rsid w:val="00B17A36"/>
    <w:rsid w:val="00B20A4B"/>
    <w:rsid w:val="00B20A4E"/>
    <w:rsid w:val="00B20F13"/>
    <w:rsid w:val="00B23248"/>
    <w:rsid w:val="00B250EC"/>
    <w:rsid w:val="00B256D1"/>
    <w:rsid w:val="00B25F84"/>
    <w:rsid w:val="00B32E34"/>
    <w:rsid w:val="00B5696E"/>
    <w:rsid w:val="00B600EE"/>
    <w:rsid w:val="00B8012A"/>
    <w:rsid w:val="00B85469"/>
    <w:rsid w:val="00B92F68"/>
    <w:rsid w:val="00BA42D4"/>
    <w:rsid w:val="00BA44D4"/>
    <w:rsid w:val="00BA6B0D"/>
    <w:rsid w:val="00BB33EB"/>
    <w:rsid w:val="00BC63F6"/>
    <w:rsid w:val="00BC6A17"/>
    <w:rsid w:val="00BD59BA"/>
    <w:rsid w:val="00BE1045"/>
    <w:rsid w:val="00BF3491"/>
    <w:rsid w:val="00C01C2D"/>
    <w:rsid w:val="00C0367B"/>
    <w:rsid w:val="00C071AF"/>
    <w:rsid w:val="00C1583F"/>
    <w:rsid w:val="00C173ED"/>
    <w:rsid w:val="00C223E6"/>
    <w:rsid w:val="00C257A4"/>
    <w:rsid w:val="00C32C81"/>
    <w:rsid w:val="00C40A7B"/>
    <w:rsid w:val="00C602E2"/>
    <w:rsid w:val="00C61663"/>
    <w:rsid w:val="00C76E9E"/>
    <w:rsid w:val="00C832B7"/>
    <w:rsid w:val="00C84111"/>
    <w:rsid w:val="00C9027D"/>
    <w:rsid w:val="00C92156"/>
    <w:rsid w:val="00C967A7"/>
    <w:rsid w:val="00CD54D6"/>
    <w:rsid w:val="00CD7C13"/>
    <w:rsid w:val="00CE1DDA"/>
    <w:rsid w:val="00CE5957"/>
    <w:rsid w:val="00CE628D"/>
    <w:rsid w:val="00CF5CAD"/>
    <w:rsid w:val="00CF78AD"/>
    <w:rsid w:val="00D0620F"/>
    <w:rsid w:val="00D132ED"/>
    <w:rsid w:val="00D24FFE"/>
    <w:rsid w:val="00D27DD1"/>
    <w:rsid w:val="00D450AE"/>
    <w:rsid w:val="00D47D40"/>
    <w:rsid w:val="00D60151"/>
    <w:rsid w:val="00D64D5E"/>
    <w:rsid w:val="00D67161"/>
    <w:rsid w:val="00D73C74"/>
    <w:rsid w:val="00D83DAB"/>
    <w:rsid w:val="00D86F1F"/>
    <w:rsid w:val="00D879CC"/>
    <w:rsid w:val="00D91D11"/>
    <w:rsid w:val="00D95CB2"/>
    <w:rsid w:val="00D96F14"/>
    <w:rsid w:val="00DB2713"/>
    <w:rsid w:val="00DC3924"/>
    <w:rsid w:val="00DC3D05"/>
    <w:rsid w:val="00DC4E02"/>
    <w:rsid w:val="00DC51B5"/>
    <w:rsid w:val="00DC678D"/>
    <w:rsid w:val="00DC7235"/>
    <w:rsid w:val="00DD0F0E"/>
    <w:rsid w:val="00DD4A62"/>
    <w:rsid w:val="00DE5698"/>
    <w:rsid w:val="00DF0597"/>
    <w:rsid w:val="00DF08B2"/>
    <w:rsid w:val="00DF1349"/>
    <w:rsid w:val="00DF37D2"/>
    <w:rsid w:val="00E01F5A"/>
    <w:rsid w:val="00E0750A"/>
    <w:rsid w:val="00E0789A"/>
    <w:rsid w:val="00E11BC3"/>
    <w:rsid w:val="00E159D2"/>
    <w:rsid w:val="00E340EF"/>
    <w:rsid w:val="00E35B87"/>
    <w:rsid w:val="00E44808"/>
    <w:rsid w:val="00E56B06"/>
    <w:rsid w:val="00E62BE2"/>
    <w:rsid w:val="00E63A4A"/>
    <w:rsid w:val="00E66A35"/>
    <w:rsid w:val="00E66F73"/>
    <w:rsid w:val="00E976C1"/>
    <w:rsid w:val="00EA4258"/>
    <w:rsid w:val="00EA74AB"/>
    <w:rsid w:val="00EB1794"/>
    <w:rsid w:val="00EC1CC8"/>
    <w:rsid w:val="00EC2973"/>
    <w:rsid w:val="00EC450B"/>
    <w:rsid w:val="00EC4EA7"/>
    <w:rsid w:val="00EC7BB5"/>
    <w:rsid w:val="00ED4BE2"/>
    <w:rsid w:val="00EE1DAC"/>
    <w:rsid w:val="00EF3E6F"/>
    <w:rsid w:val="00EF43AB"/>
    <w:rsid w:val="00F01CFE"/>
    <w:rsid w:val="00F05858"/>
    <w:rsid w:val="00F10F60"/>
    <w:rsid w:val="00F14FA8"/>
    <w:rsid w:val="00F15D3C"/>
    <w:rsid w:val="00F1692D"/>
    <w:rsid w:val="00F23D82"/>
    <w:rsid w:val="00F244CE"/>
    <w:rsid w:val="00F25E7F"/>
    <w:rsid w:val="00F32557"/>
    <w:rsid w:val="00F35AE3"/>
    <w:rsid w:val="00F41C7E"/>
    <w:rsid w:val="00F576A4"/>
    <w:rsid w:val="00F74849"/>
    <w:rsid w:val="00F80558"/>
    <w:rsid w:val="00F83474"/>
    <w:rsid w:val="00F8583A"/>
    <w:rsid w:val="00F865A0"/>
    <w:rsid w:val="00F920D6"/>
    <w:rsid w:val="00F978CE"/>
    <w:rsid w:val="00FA72D7"/>
    <w:rsid w:val="00FB240B"/>
    <w:rsid w:val="00FB40EE"/>
    <w:rsid w:val="00FB689A"/>
    <w:rsid w:val="00FB7ECC"/>
    <w:rsid w:val="00FC34BF"/>
    <w:rsid w:val="00FD1F39"/>
    <w:rsid w:val="00FF1C56"/>
    <w:rsid w:val="6332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A5DF214"/>
  <w15:docId w15:val="{3FD8C668-F770-47F5-9599-F4098CB3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056"/>
    <w:rPr>
      <w:sz w:val="24"/>
      <w:szCs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4849"/>
    <w:rPr>
      <w:rFonts w:ascii="Tahoma" w:hAnsi="Tahoma" w:cs="Tahoma"/>
      <w:sz w:val="16"/>
      <w:szCs w:val="16"/>
    </w:rPr>
  </w:style>
  <w:style w:type="paragraph" w:customStyle="1" w:styleId="Style1">
    <w:name w:val="Style1"/>
    <w:basedOn w:val="Normal"/>
    <w:link w:val="Style1Char"/>
    <w:rsid w:val="00B8012A"/>
    <w:pPr>
      <w:tabs>
        <w:tab w:val="left" w:pos="851"/>
        <w:tab w:val="left" w:pos="2835"/>
        <w:tab w:val="decimal" w:pos="8222"/>
      </w:tabs>
      <w:ind w:left="1457" w:hanging="1457"/>
    </w:pPr>
  </w:style>
  <w:style w:type="character" w:customStyle="1" w:styleId="Style1Char">
    <w:name w:val="Style1 Char"/>
    <w:link w:val="Style1"/>
    <w:rsid w:val="00B8012A"/>
    <w:rPr>
      <w:sz w:val="24"/>
      <w:szCs w:val="24"/>
      <w:lang w:val="en-GB" w:eastAsia="en-GB" w:bidi="ar-SA"/>
    </w:rPr>
  </w:style>
  <w:style w:type="character" w:styleId="Strong">
    <w:name w:val="Strong"/>
    <w:qFormat/>
    <w:rsid w:val="00404B76"/>
    <w:rPr>
      <w:b/>
      <w:bCs/>
    </w:rPr>
  </w:style>
  <w:style w:type="paragraph" w:styleId="PlainText">
    <w:name w:val="Plain Text"/>
    <w:basedOn w:val="Normal"/>
    <w:rsid w:val="00D95CB2"/>
    <w:rPr>
      <w:rFonts w:ascii="Courier New" w:hAnsi="Courier New" w:cs="Courier New"/>
      <w:sz w:val="20"/>
      <w:lang w:val="en-US" w:eastAsia="en-US"/>
    </w:rPr>
  </w:style>
  <w:style w:type="character" w:customStyle="1" w:styleId="emailstyle19">
    <w:name w:val="emailstyle19"/>
    <w:semiHidden/>
    <w:rsid w:val="009B6056"/>
    <w:rPr>
      <w:rFonts w:ascii="Arial" w:hAnsi="Arial" w:cs="Arial" w:hint="default"/>
      <w:color w:val="auto"/>
      <w:sz w:val="20"/>
      <w:szCs w:val="20"/>
    </w:rPr>
  </w:style>
  <w:style w:type="paragraph" w:styleId="NoSpacing">
    <w:name w:val="No Spacing"/>
    <w:uiPriority w:val="1"/>
    <w:qFormat/>
    <w:rsid w:val="00FB4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3937">
      <w:bodyDiv w:val="1"/>
      <w:marLeft w:val="0"/>
      <w:marRight w:val="0"/>
      <w:marTop w:val="0"/>
      <w:marBottom w:val="0"/>
      <w:divBdr>
        <w:top w:val="none" w:sz="0" w:space="0" w:color="auto"/>
        <w:left w:val="none" w:sz="0" w:space="0" w:color="auto"/>
        <w:bottom w:val="none" w:sz="0" w:space="0" w:color="auto"/>
        <w:right w:val="none" w:sz="0" w:space="0" w:color="auto"/>
      </w:divBdr>
    </w:div>
    <w:div w:id="1368212679">
      <w:bodyDiv w:val="1"/>
      <w:marLeft w:val="0"/>
      <w:marRight w:val="0"/>
      <w:marTop w:val="0"/>
      <w:marBottom w:val="0"/>
      <w:divBdr>
        <w:top w:val="none" w:sz="0" w:space="0" w:color="auto"/>
        <w:left w:val="none" w:sz="0" w:space="0" w:color="auto"/>
        <w:bottom w:val="none" w:sz="0" w:space="0" w:color="auto"/>
        <w:right w:val="none" w:sz="0" w:space="0" w:color="auto"/>
      </w:divBdr>
      <w:divsChild>
        <w:div w:id="162933328">
          <w:marLeft w:val="0"/>
          <w:marRight w:val="0"/>
          <w:marTop w:val="0"/>
          <w:marBottom w:val="0"/>
          <w:divBdr>
            <w:top w:val="none" w:sz="0" w:space="0" w:color="auto"/>
            <w:left w:val="none" w:sz="0" w:space="0" w:color="auto"/>
            <w:bottom w:val="none" w:sz="0" w:space="0" w:color="auto"/>
            <w:right w:val="none" w:sz="0" w:space="0" w:color="auto"/>
          </w:divBdr>
        </w:div>
      </w:divsChild>
    </w:div>
    <w:div w:id="1660306510">
      <w:bodyDiv w:val="1"/>
      <w:marLeft w:val="0"/>
      <w:marRight w:val="0"/>
      <w:marTop w:val="0"/>
      <w:marBottom w:val="0"/>
      <w:divBdr>
        <w:top w:val="none" w:sz="0" w:space="0" w:color="auto"/>
        <w:left w:val="none" w:sz="0" w:space="0" w:color="auto"/>
        <w:bottom w:val="none" w:sz="0" w:space="0" w:color="auto"/>
        <w:right w:val="none" w:sz="0" w:space="0" w:color="auto"/>
      </w:divBdr>
    </w:div>
    <w:div w:id="1707018747">
      <w:bodyDiv w:val="1"/>
      <w:marLeft w:val="0"/>
      <w:marRight w:val="0"/>
      <w:marTop w:val="0"/>
      <w:marBottom w:val="0"/>
      <w:divBdr>
        <w:top w:val="none" w:sz="0" w:space="0" w:color="auto"/>
        <w:left w:val="none" w:sz="0" w:space="0" w:color="auto"/>
        <w:bottom w:val="none" w:sz="0" w:space="0" w:color="auto"/>
        <w:right w:val="none" w:sz="0" w:space="0" w:color="auto"/>
      </w:divBdr>
      <w:divsChild>
        <w:div w:id="138108637">
          <w:marLeft w:val="0"/>
          <w:marRight w:val="0"/>
          <w:marTop w:val="0"/>
          <w:marBottom w:val="0"/>
          <w:divBdr>
            <w:top w:val="none" w:sz="0" w:space="0" w:color="auto"/>
            <w:left w:val="none" w:sz="0" w:space="0" w:color="auto"/>
            <w:bottom w:val="none" w:sz="0" w:space="0" w:color="auto"/>
            <w:right w:val="none" w:sz="0" w:space="0" w:color="auto"/>
          </w:divBdr>
          <w:divsChild>
            <w:div w:id="499396575">
              <w:marLeft w:val="0"/>
              <w:marRight w:val="0"/>
              <w:marTop w:val="0"/>
              <w:marBottom w:val="0"/>
              <w:divBdr>
                <w:top w:val="none" w:sz="0" w:space="0" w:color="auto"/>
                <w:left w:val="none" w:sz="0" w:space="0" w:color="auto"/>
                <w:bottom w:val="none" w:sz="0" w:space="0" w:color="auto"/>
                <w:right w:val="none" w:sz="0" w:space="0" w:color="auto"/>
              </w:divBdr>
              <w:divsChild>
                <w:div w:id="123739556">
                  <w:marLeft w:val="0"/>
                  <w:marRight w:val="0"/>
                  <w:marTop w:val="0"/>
                  <w:marBottom w:val="0"/>
                  <w:divBdr>
                    <w:top w:val="none" w:sz="0" w:space="0" w:color="auto"/>
                    <w:left w:val="none" w:sz="0" w:space="0" w:color="auto"/>
                    <w:bottom w:val="none" w:sz="0" w:space="0" w:color="auto"/>
                    <w:right w:val="none" w:sz="0" w:space="0" w:color="auto"/>
                  </w:divBdr>
                  <w:divsChild>
                    <w:div w:id="7687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BPCLeth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EF676A5AC7C4AB614942F5704EB70" ma:contentTypeVersion="11" ma:contentTypeDescription="Create a new document." ma:contentTypeScope="" ma:versionID="06125e667b5893485ab6f83b2d936011">
  <xsd:schema xmlns:xsd="http://www.w3.org/2001/XMLSchema" xmlns:xs="http://www.w3.org/2001/XMLSchema" xmlns:p="http://schemas.microsoft.com/office/2006/metadata/properties" xmlns:ns2="18cd5fd6-a992-4a75-9c41-5319443f11f6" xmlns:ns3="60a27266-79f2-4879-bb29-2e5a5c62187e" targetNamespace="http://schemas.microsoft.com/office/2006/metadata/properties" ma:root="true" ma:fieldsID="861dadb8facd939bbb6b0f5fca1517a6" ns2:_="" ns3:_="">
    <xsd:import namespace="18cd5fd6-a992-4a75-9c41-5319443f11f6"/>
    <xsd:import namespace="60a27266-79f2-4879-bb29-2e5a5c6218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5fd6-a992-4a75-9c41-5319443f1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27266-79f2-4879-bb29-2e5a5c6218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CA3E8-DF88-4ADF-B821-20E6C592F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7661DE-780E-45D7-87B7-A78A77CDCA5E}">
  <ds:schemaRefs>
    <ds:schemaRef ds:uri="http://schemas.microsoft.com/sharepoint/v3/contenttype/forms"/>
  </ds:schemaRefs>
</ds:datastoreItem>
</file>

<file path=customXml/itemProps3.xml><?xml version="1.0" encoding="utf-8"?>
<ds:datastoreItem xmlns:ds="http://schemas.openxmlformats.org/officeDocument/2006/customXml" ds:itemID="{4C8EE2D1-B064-4C8D-B990-8B71897E8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5fd6-a992-4a75-9c41-5319443f11f6"/>
    <ds:schemaRef ds:uri="60a27266-79f2-4879-bb29-2e5a5c62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BPCLethed</Template>
  <TotalTime>20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Chief Inspector Bartlett</vt:lpstr>
    </vt:vector>
  </TitlesOfParts>
  <Company>Bersted Parish Council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Inspector Bartlett</dc:title>
  <dc:creator>Michael Johnson</dc:creator>
  <cp:lastModifiedBy>Deputy Clerk</cp:lastModifiedBy>
  <cp:revision>27</cp:revision>
  <cp:lastPrinted>2022-03-09T11:27:00Z</cp:lastPrinted>
  <dcterms:created xsi:type="dcterms:W3CDTF">2022-03-02T11:17:00Z</dcterms:created>
  <dcterms:modified xsi:type="dcterms:W3CDTF">2022-03-09T11:29:00Z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0x0101001C7EF676A5AC7C4AB614942F5704EB70</vt:lpwstr>
  </property>
</Properties>
</file>