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25AC8" w14:textId="44E93B97" w:rsidR="0000686A" w:rsidRDefault="003B7696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                          </w:t>
      </w:r>
      <w:r w:rsidR="00AA4ADA"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r w:rsidR="00A54D07">
        <w:rPr>
          <w:rFonts w:ascii="Comic Sans MS" w:hAnsi="Comic Sans MS"/>
          <w:sz w:val="18"/>
          <w:szCs w:val="18"/>
        </w:rPr>
        <w:t xml:space="preserve"> </w:t>
      </w:r>
      <w:r w:rsidR="004E26E5">
        <w:rPr>
          <w:rFonts w:ascii="Comic Sans MS" w:hAnsi="Comic Sans MS"/>
          <w:sz w:val="18"/>
          <w:szCs w:val="18"/>
        </w:rPr>
        <w:t xml:space="preserve"> </w:t>
      </w:r>
    </w:p>
    <w:p w14:paraId="139EC360" w14:textId="1661D565" w:rsidR="00216BEE" w:rsidRPr="00F8272C" w:rsidRDefault="00AD1915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64D9BA" wp14:editId="6183BFCC">
                <wp:simplePos x="0" y="0"/>
                <wp:positionH relativeFrom="column">
                  <wp:posOffset>-147955</wp:posOffset>
                </wp:positionH>
                <wp:positionV relativeFrom="paragraph">
                  <wp:posOffset>1270</wp:posOffset>
                </wp:positionV>
                <wp:extent cx="6677025" cy="1559560"/>
                <wp:effectExtent l="0" t="0" r="0" b="0"/>
                <wp:wrapNone/>
                <wp:docPr id="20537935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155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5C6AC4" w14:textId="77777777" w:rsidR="007E0AB7" w:rsidRPr="00841595" w:rsidRDefault="00216BEE" w:rsidP="00BC7DCA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84159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NOTICE IS HEREBY GIVEN THAT THE COMMUNITY </w:t>
                            </w:r>
                            <w:r w:rsidR="005C5083" w:rsidRPr="00841595">
                              <w:rPr>
                                <w:b/>
                                <w:sz w:val="22"/>
                                <w:szCs w:val="22"/>
                              </w:rPr>
                              <w:t>ACTION</w:t>
                            </w:r>
                            <w:r w:rsidRPr="0084159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COMMITTEE OF BERSTED PARISH COUNCIL WILL MEET AT </w:t>
                            </w:r>
                            <w:r w:rsidR="007E0AB7" w:rsidRPr="0084159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BERSTED </w:t>
                            </w:r>
                            <w:r w:rsidR="007F4C90" w:rsidRPr="00841595">
                              <w:rPr>
                                <w:b/>
                                <w:sz w:val="22"/>
                                <w:szCs w:val="22"/>
                              </w:rPr>
                              <w:t>JUBILEE HALL</w:t>
                            </w:r>
                            <w:r w:rsidR="007E0AB7" w:rsidRPr="00841595">
                              <w:rPr>
                                <w:b/>
                                <w:sz w:val="22"/>
                                <w:szCs w:val="22"/>
                              </w:rPr>
                              <w:t>, JUBILEE FIELDS, PO21 5TU.</w:t>
                            </w:r>
                          </w:p>
                          <w:p w14:paraId="5878B86B" w14:textId="3B4B27C3" w:rsidR="00696C20" w:rsidRPr="00841595" w:rsidRDefault="007F4C90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84159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AT </w:t>
                            </w:r>
                            <w:r w:rsidR="001308BA" w:rsidRPr="00BA713F">
                              <w:rPr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="00C2309D" w:rsidRPr="00BA713F">
                              <w:rPr>
                                <w:b/>
                                <w:sz w:val="22"/>
                                <w:szCs w:val="22"/>
                              </w:rPr>
                              <w:t>8</w:t>
                            </w:r>
                            <w:r w:rsidR="001308BA" w:rsidRPr="00BA713F">
                              <w:rPr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="00EA1D95" w:rsidRPr="00BA713F">
                              <w:rPr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  <w:r w:rsidR="001308BA" w:rsidRPr="00BA713F">
                              <w:rPr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  <w:r w:rsidR="001308BA" w:rsidRPr="0084159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O</w:t>
                            </w:r>
                            <w:r w:rsidR="00216BEE" w:rsidRPr="0084159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N TUESDAY </w:t>
                            </w:r>
                            <w:r w:rsidR="00A97E0A">
                              <w:rPr>
                                <w:b/>
                                <w:sz w:val="22"/>
                                <w:szCs w:val="22"/>
                              </w:rPr>
                              <w:t>N</w:t>
                            </w:r>
                            <w:r w:rsidR="001F1A4E">
                              <w:rPr>
                                <w:b/>
                                <w:sz w:val="22"/>
                                <w:szCs w:val="22"/>
                              </w:rPr>
                              <w:t>OVEMBER 19TH</w:t>
                            </w:r>
                            <w:r w:rsidR="007972E1" w:rsidRPr="00682DF8">
                              <w:rPr>
                                <w:b/>
                                <w:sz w:val="22"/>
                                <w:szCs w:val="22"/>
                              </w:rPr>
                              <w:t>, 2024</w:t>
                            </w:r>
                            <w:r w:rsidR="00BC7DCA" w:rsidRPr="00682DF8">
                              <w:rPr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="00BC7DCA" w:rsidRPr="0084159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BC7DCA" w:rsidRPr="00841595">
                              <w:rPr>
                                <w:sz w:val="22"/>
                                <w:szCs w:val="22"/>
                              </w:rPr>
                              <w:t>Members of the public are welcome to attend this meeting</w:t>
                            </w:r>
                            <w:r w:rsidRPr="00841595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A47CB32" w14:textId="77777777" w:rsidR="00C0278A" w:rsidRDefault="00216BEE" w:rsidP="00C0278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41595">
                              <w:rPr>
                                <w:sz w:val="22"/>
                                <w:szCs w:val="22"/>
                              </w:rPr>
                              <w:t>All members of the Committee are hereby summoned to attend for the purpose of considering and resolving upon the business which is set out in the agenda below</w:t>
                            </w:r>
                            <w:r w:rsidR="00C0278A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F4B0D57" w14:textId="29DBC0F1" w:rsidR="00D0797B" w:rsidRPr="00587165" w:rsidRDefault="00C0278A" w:rsidP="00C0278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87165">
                              <w:rPr>
                                <w:b/>
                                <w:sz w:val="22"/>
                                <w:szCs w:val="22"/>
                              </w:rPr>
                              <w:t>Members</w:t>
                            </w:r>
                            <w:r w:rsidR="00322251" w:rsidRPr="00587165"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EE1B77" w:rsidRPr="00587165">
                              <w:rPr>
                                <w:sz w:val="22"/>
                                <w:szCs w:val="22"/>
                                <w:lang w:eastAsia="en-US"/>
                              </w:rPr>
                              <w:t>Cllrs</w:t>
                            </w:r>
                            <w:r w:rsidRPr="00587165">
                              <w:rPr>
                                <w:sz w:val="22"/>
                                <w:szCs w:val="22"/>
                                <w:lang w:eastAsia="en-US"/>
                              </w:rPr>
                              <w:t>:</w:t>
                            </w:r>
                            <w:r w:rsidR="00EE1B77" w:rsidRPr="00587165">
                              <w:rPr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Pr="00587165">
                              <w:rPr>
                                <w:sz w:val="22"/>
                                <w:szCs w:val="22"/>
                                <w:lang w:eastAsia="en-US"/>
                              </w:rPr>
                              <w:t>Martin Lury</w:t>
                            </w:r>
                            <w:r w:rsidR="00EE1B77" w:rsidRPr="00587165">
                              <w:rPr>
                                <w:sz w:val="22"/>
                                <w:szCs w:val="22"/>
                                <w:lang w:eastAsia="en-US"/>
                              </w:rPr>
                              <w:t xml:space="preserve"> (Chair), </w:t>
                            </w:r>
                            <w:r w:rsidR="00D0797B" w:rsidRPr="00587165">
                              <w:rPr>
                                <w:sz w:val="22"/>
                                <w:szCs w:val="22"/>
                                <w:lang w:eastAsia="en-US"/>
                              </w:rPr>
                              <w:t>W. Kapp</w:t>
                            </w:r>
                            <w:r w:rsidR="002A747B" w:rsidRPr="00587165">
                              <w:rPr>
                                <w:sz w:val="22"/>
                                <w:szCs w:val="22"/>
                                <w:lang w:eastAsia="en-US"/>
                              </w:rPr>
                              <w:t xml:space="preserve"> (Vice Chair), </w:t>
                            </w:r>
                            <w:r w:rsidR="00EE1B77" w:rsidRPr="00587165">
                              <w:rPr>
                                <w:sz w:val="22"/>
                                <w:szCs w:val="22"/>
                                <w:lang w:eastAsia="en-US"/>
                              </w:rPr>
                              <w:t xml:space="preserve">J. Spencer, </w:t>
                            </w:r>
                            <w:r w:rsidR="00682DF8" w:rsidRPr="00587165">
                              <w:rPr>
                                <w:sz w:val="22"/>
                                <w:szCs w:val="22"/>
                                <w:lang w:eastAsia="en-US"/>
                              </w:rPr>
                              <w:t xml:space="preserve">G. Yeates, </w:t>
                            </w:r>
                            <w:r w:rsidR="00907D6C" w:rsidRPr="00587165">
                              <w:rPr>
                                <w:sz w:val="22"/>
                                <w:szCs w:val="22"/>
                                <w:lang w:eastAsia="en-US"/>
                              </w:rPr>
                              <w:t>Paul Ralph</w:t>
                            </w:r>
                            <w:r w:rsidR="00385A21">
                              <w:rPr>
                                <w:sz w:val="22"/>
                                <w:szCs w:val="22"/>
                                <w:lang w:eastAsia="en-US"/>
                              </w:rPr>
                              <w:t>,</w:t>
                            </w:r>
                          </w:p>
                          <w:p w14:paraId="1D4B83B8" w14:textId="0C175517" w:rsidR="00C0278A" w:rsidRPr="00587165" w:rsidRDefault="00F90E3B" w:rsidP="005C5083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587165">
                              <w:rPr>
                                <w:sz w:val="22"/>
                                <w:szCs w:val="22"/>
                                <w:lang w:eastAsia="en-US"/>
                              </w:rPr>
                              <w:t>Bex Bellhouse</w:t>
                            </w:r>
                            <w:r w:rsidR="00985F08" w:rsidRPr="00587165">
                              <w:rPr>
                                <w:sz w:val="22"/>
                                <w:szCs w:val="22"/>
                                <w:lang w:eastAsia="en-US"/>
                              </w:rPr>
                              <w:t>,</w:t>
                            </w:r>
                            <w:r w:rsidR="00F2352D" w:rsidRPr="00587165">
                              <w:rPr>
                                <w:sz w:val="22"/>
                                <w:szCs w:val="22"/>
                                <w:lang w:eastAsia="en-US"/>
                              </w:rPr>
                              <w:t xml:space="preserve"> Phil </w:t>
                            </w:r>
                            <w:r w:rsidR="00C0278A" w:rsidRPr="00587165">
                              <w:rPr>
                                <w:sz w:val="22"/>
                                <w:szCs w:val="22"/>
                                <w:lang w:eastAsia="en-US"/>
                              </w:rPr>
                              <w:t>Woodall,</w:t>
                            </w:r>
                            <w:r w:rsidR="00215804" w:rsidRPr="00587165">
                              <w:rPr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DE6C21">
                              <w:rPr>
                                <w:sz w:val="22"/>
                                <w:szCs w:val="22"/>
                                <w:lang w:eastAsia="en-US"/>
                              </w:rPr>
                              <w:t xml:space="preserve">Gary </w:t>
                            </w:r>
                            <w:r w:rsidR="00635A82">
                              <w:rPr>
                                <w:sz w:val="22"/>
                                <w:szCs w:val="22"/>
                                <w:lang w:eastAsia="en-US"/>
                              </w:rPr>
                              <w:t xml:space="preserve">Markwell, </w:t>
                            </w:r>
                            <w:r w:rsidR="001220BB">
                              <w:rPr>
                                <w:sz w:val="22"/>
                                <w:szCs w:val="22"/>
                                <w:lang w:eastAsia="en-US"/>
                              </w:rPr>
                              <w:t>a</w:t>
                            </w:r>
                            <w:r w:rsidRPr="00587165">
                              <w:rPr>
                                <w:sz w:val="22"/>
                                <w:szCs w:val="22"/>
                                <w:lang w:eastAsia="en-US"/>
                              </w:rPr>
                              <w:t xml:space="preserve">nd </w:t>
                            </w:r>
                            <w:r w:rsidR="00FF27AB" w:rsidRPr="00587165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Community</w:t>
                            </w:r>
                            <w:r w:rsidR="00D0797B" w:rsidRPr="00587165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Clerk</w:t>
                            </w:r>
                            <w:r w:rsidR="00215804" w:rsidRPr="00587165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June Milson</w:t>
                            </w:r>
                            <w:r w:rsidR="00D0797B" w:rsidRPr="00587165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EED693E" w14:textId="77777777" w:rsidR="00A138D7" w:rsidRDefault="00D0797B" w:rsidP="005C5083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587165">
                              <w:rPr>
                                <w:b/>
                                <w:iCs/>
                                <w:sz w:val="22"/>
                                <w:szCs w:val="22"/>
                              </w:rPr>
                              <w:t>Community Representatives</w:t>
                            </w:r>
                            <w:r w:rsidR="00C0278A" w:rsidRPr="00587165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:</w:t>
                            </w:r>
                            <w:r w:rsidRPr="00587165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H. Griffin, S. Hearn</w:t>
                            </w:r>
                            <w:r w:rsidR="00FF27AB" w:rsidRPr="00587165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587165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Re</w:t>
                            </w:r>
                            <w:r w:rsidR="00F90E3B" w:rsidRPr="00587165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v</w:t>
                            </w:r>
                            <w:r w:rsidRPr="00587165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erend Jo King</w:t>
                            </w:r>
                            <w:r w:rsidR="00FF27AB" w:rsidRPr="00587165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,</w:t>
                            </w:r>
                            <w:r w:rsidR="00777521" w:rsidRPr="00587165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Jacqui Herrington (FSW</w:t>
                            </w:r>
                            <w:r w:rsidR="00C0278A" w:rsidRPr="00587165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)</w:t>
                            </w:r>
                            <w:r w:rsidR="007972E1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,</w:t>
                            </w:r>
                            <w:r w:rsidR="00913667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John Childs</w:t>
                            </w:r>
                            <w:r w:rsidR="00385A21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.</w:t>
                            </w:r>
                            <w:r w:rsidR="00B16E49" w:rsidRPr="00587165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508FDC3" w14:textId="30C84AE1" w:rsidR="0031773D" w:rsidRPr="00841595" w:rsidRDefault="00B16E49" w:rsidP="005C5083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587165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841595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841595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8C2C06" w:rsidRPr="00841595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8C2C06" w:rsidRPr="00841595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8C2C06" w:rsidRPr="00841595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8C2C06" w:rsidRPr="00841595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8C2C06" w:rsidRPr="00841595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8C2C06" w:rsidRPr="00841595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8C2C06" w:rsidRPr="00841595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8C2C06" w:rsidRPr="00841595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8C2C06" w:rsidRPr="00841595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8C2C06" w:rsidRPr="00841595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B733A4" w:rsidRPr="00841595">
                              <w:rPr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  <w:p w14:paraId="74FC0C76" w14:textId="77777777" w:rsidR="0031773D" w:rsidRPr="00F12E17" w:rsidRDefault="0031773D" w:rsidP="007F1F5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  <w:tab w:val="left" w:pos="284"/>
                                <w:tab w:val="left" w:pos="426"/>
                              </w:tabs>
                              <w:rPr>
                                <w:sz w:val="20"/>
                              </w:rPr>
                            </w:pPr>
                          </w:p>
                          <w:p w14:paraId="0476F6FE" w14:textId="77777777" w:rsidR="007F1F51" w:rsidRPr="00F12E17" w:rsidRDefault="003F6950" w:rsidP="00F12E1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  <w:tab w:val="left" w:pos="284"/>
                                <w:tab w:val="left" w:pos="426"/>
                              </w:tabs>
                              <w:rPr>
                                <w:sz w:val="20"/>
                              </w:rPr>
                            </w:pPr>
                            <w:r w:rsidRPr="00F12E17">
                              <w:rPr>
                                <w:sz w:val="20"/>
                              </w:rPr>
                              <w:tab/>
                            </w:r>
                            <w:r w:rsidR="00EB521E" w:rsidRPr="00F12E17">
                              <w:rPr>
                                <w:sz w:val="20"/>
                              </w:rPr>
                              <w:tab/>
                            </w:r>
                            <w:r w:rsidR="00EB521E" w:rsidRPr="00F12E17">
                              <w:rPr>
                                <w:sz w:val="20"/>
                              </w:rPr>
                              <w:tab/>
                            </w:r>
                            <w:r w:rsidR="00EB521E" w:rsidRPr="00F12E17">
                              <w:rPr>
                                <w:sz w:val="20"/>
                              </w:rPr>
                              <w:tab/>
                            </w:r>
                            <w:r w:rsidR="00EB521E" w:rsidRPr="00F12E17">
                              <w:rPr>
                                <w:sz w:val="20"/>
                              </w:rPr>
                              <w:tab/>
                            </w:r>
                            <w:r w:rsidR="00EB521E" w:rsidRPr="00F12E17">
                              <w:rPr>
                                <w:sz w:val="20"/>
                              </w:rPr>
                              <w:tab/>
                            </w:r>
                            <w:r w:rsidR="00EB521E" w:rsidRPr="00F12E17">
                              <w:rPr>
                                <w:sz w:val="20"/>
                              </w:rPr>
                              <w:tab/>
                            </w:r>
                            <w:r w:rsidR="00EB521E" w:rsidRPr="00F12E17">
                              <w:rPr>
                                <w:sz w:val="20"/>
                              </w:rPr>
                              <w:tab/>
                            </w:r>
                            <w:r w:rsidR="00EB521E" w:rsidRPr="00F12E17">
                              <w:rPr>
                                <w:sz w:val="20"/>
                              </w:rPr>
                              <w:tab/>
                            </w:r>
                            <w:r w:rsidR="00EB521E" w:rsidRPr="00F12E17">
                              <w:rPr>
                                <w:sz w:val="20"/>
                              </w:rPr>
                              <w:tab/>
                            </w:r>
                            <w:r w:rsidR="00EB521E" w:rsidRPr="00F12E17">
                              <w:rPr>
                                <w:sz w:val="20"/>
                              </w:rPr>
                              <w:tab/>
                            </w:r>
                            <w:r w:rsidR="00EB521E" w:rsidRPr="00F12E17">
                              <w:rPr>
                                <w:sz w:val="20"/>
                              </w:rPr>
                              <w:tab/>
                            </w:r>
                            <w:r w:rsidR="00EB521E" w:rsidRPr="00F12E17">
                              <w:rPr>
                                <w:sz w:val="20"/>
                              </w:rPr>
                              <w:tab/>
                            </w:r>
                            <w:r w:rsidR="00EB521E" w:rsidRPr="00F12E17">
                              <w:rPr>
                                <w:sz w:val="20"/>
                              </w:rPr>
                              <w:tab/>
                            </w:r>
                            <w:r w:rsidR="00F12E17" w:rsidRPr="00F12E17">
                              <w:rPr>
                                <w:sz w:val="20"/>
                              </w:rPr>
                              <w:t xml:space="preserve">             </w:t>
                            </w:r>
                            <w:r w:rsidR="007F1F51" w:rsidRPr="00F12E17">
                              <w:rPr>
                                <w:sz w:val="20"/>
                              </w:rPr>
                              <w:t>Fiona Dobbs</w:t>
                            </w:r>
                            <w:r w:rsidRPr="00F12E17">
                              <w:rPr>
                                <w:sz w:val="20"/>
                              </w:rPr>
                              <w:t xml:space="preserve">, </w:t>
                            </w:r>
                            <w:r w:rsidR="007F1F51" w:rsidRPr="00F12E17">
                              <w:rPr>
                                <w:sz w:val="20"/>
                              </w:rPr>
                              <w:t xml:space="preserve">Clerk to the </w:t>
                            </w:r>
                            <w:r w:rsidR="007F1F51" w:rsidRPr="00D83837">
                              <w:rPr>
                                <w:sz w:val="20"/>
                              </w:rPr>
                              <w:t xml:space="preserve">Council </w:t>
                            </w:r>
                            <w:r w:rsidRPr="00D83837">
                              <w:rPr>
                                <w:sz w:val="20"/>
                              </w:rPr>
                              <w:t xml:space="preserve">    </w:t>
                            </w:r>
                            <w:r w:rsidR="0031773D">
                              <w:rPr>
                                <w:sz w:val="20"/>
                              </w:rPr>
                              <w:t>10</w:t>
                            </w:r>
                            <w:r w:rsidR="0031773D" w:rsidRPr="0031773D">
                              <w:rPr>
                                <w:sz w:val="20"/>
                                <w:vertAlign w:val="superscript"/>
                              </w:rPr>
                              <w:t>th</w:t>
                            </w:r>
                            <w:r w:rsidR="0031773D">
                              <w:rPr>
                                <w:sz w:val="20"/>
                              </w:rPr>
                              <w:t xml:space="preserve"> February</w:t>
                            </w:r>
                            <w:r w:rsidR="00421B88" w:rsidRPr="00D83837">
                              <w:rPr>
                                <w:sz w:val="20"/>
                              </w:rPr>
                              <w:t xml:space="preserve"> 2011</w:t>
                            </w:r>
                          </w:p>
                          <w:p w14:paraId="62EE25F1" w14:textId="77777777" w:rsidR="004C571C" w:rsidRDefault="004C571C" w:rsidP="004C571C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64D9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65pt;margin-top:.1pt;width:525.75pt;height:122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" filled="f" stroked="f">
                <v:textbox>
                  <w:txbxContent>
                    <w:p w14:paraId="345C6AC4" w14:textId="77777777" w:rsidR="007E0AB7" w:rsidRPr="00841595" w:rsidRDefault="00216BEE" w:rsidP="00BC7DCA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841595">
                        <w:rPr>
                          <w:b/>
                          <w:sz w:val="22"/>
                          <w:szCs w:val="22"/>
                        </w:rPr>
                        <w:t xml:space="preserve">NOTICE IS HEREBY GIVEN THAT THE COMMUNITY </w:t>
                      </w:r>
                      <w:r w:rsidR="005C5083" w:rsidRPr="00841595">
                        <w:rPr>
                          <w:b/>
                          <w:sz w:val="22"/>
                          <w:szCs w:val="22"/>
                        </w:rPr>
                        <w:t>ACTION</w:t>
                      </w:r>
                      <w:r w:rsidRPr="00841595">
                        <w:rPr>
                          <w:b/>
                          <w:sz w:val="22"/>
                          <w:szCs w:val="22"/>
                        </w:rPr>
                        <w:t xml:space="preserve"> COMMITTEE OF BERSTED PARISH COUNCIL WILL MEET AT </w:t>
                      </w:r>
                      <w:r w:rsidR="007E0AB7" w:rsidRPr="00841595">
                        <w:rPr>
                          <w:b/>
                          <w:sz w:val="22"/>
                          <w:szCs w:val="22"/>
                        </w:rPr>
                        <w:t xml:space="preserve">BERSTED </w:t>
                      </w:r>
                      <w:r w:rsidR="007F4C90" w:rsidRPr="00841595">
                        <w:rPr>
                          <w:b/>
                          <w:sz w:val="22"/>
                          <w:szCs w:val="22"/>
                        </w:rPr>
                        <w:t>JUBILEE HALL</w:t>
                      </w:r>
                      <w:r w:rsidR="007E0AB7" w:rsidRPr="00841595">
                        <w:rPr>
                          <w:b/>
                          <w:sz w:val="22"/>
                          <w:szCs w:val="22"/>
                        </w:rPr>
                        <w:t>, JUBILEE FIELDS, PO21 5TU.</w:t>
                      </w:r>
                    </w:p>
                    <w:p w14:paraId="5878B86B" w14:textId="3B4B27C3" w:rsidR="00696C20" w:rsidRPr="00841595" w:rsidRDefault="007F4C90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841595">
                        <w:rPr>
                          <w:b/>
                          <w:sz w:val="22"/>
                          <w:szCs w:val="22"/>
                        </w:rPr>
                        <w:t xml:space="preserve">AT </w:t>
                      </w:r>
                      <w:r w:rsidR="001308BA" w:rsidRPr="00BA713F">
                        <w:rPr>
                          <w:b/>
                          <w:sz w:val="22"/>
                          <w:szCs w:val="22"/>
                        </w:rPr>
                        <w:t>1</w:t>
                      </w:r>
                      <w:r w:rsidR="00C2309D" w:rsidRPr="00BA713F">
                        <w:rPr>
                          <w:b/>
                          <w:sz w:val="22"/>
                          <w:szCs w:val="22"/>
                        </w:rPr>
                        <w:t>8</w:t>
                      </w:r>
                      <w:r w:rsidR="001308BA" w:rsidRPr="00BA713F">
                        <w:rPr>
                          <w:b/>
                          <w:sz w:val="22"/>
                          <w:szCs w:val="22"/>
                        </w:rPr>
                        <w:t>:</w:t>
                      </w:r>
                      <w:r w:rsidR="00EA1D95" w:rsidRPr="00BA713F">
                        <w:rPr>
                          <w:b/>
                          <w:sz w:val="22"/>
                          <w:szCs w:val="22"/>
                        </w:rPr>
                        <w:t>3</w:t>
                      </w:r>
                      <w:r w:rsidR="001308BA" w:rsidRPr="00BA713F">
                        <w:rPr>
                          <w:b/>
                          <w:sz w:val="22"/>
                          <w:szCs w:val="22"/>
                        </w:rPr>
                        <w:t>0</w:t>
                      </w:r>
                      <w:r w:rsidR="001308BA" w:rsidRPr="00841595">
                        <w:rPr>
                          <w:b/>
                          <w:sz w:val="22"/>
                          <w:szCs w:val="22"/>
                        </w:rPr>
                        <w:t xml:space="preserve"> O</w:t>
                      </w:r>
                      <w:r w:rsidR="00216BEE" w:rsidRPr="00841595">
                        <w:rPr>
                          <w:b/>
                          <w:sz w:val="22"/>
                          <w:szCs w:val="22"/>
                        </w:rPr>
                        <w:t xml:space="preserve">N TUESDAY </w:t>
                      </w:r>
                      <w:r w:rsidR="00A97E0A">
                        <w:rPr>
                          <w:b/>
                          <w:sz w:val="22"/>
                          <w:szCs w:val="22"/>
                        </w:rPr>
                        <w:t>N</w:t>
                      </w:r>
                      <w:r w:rsidR="001F1A4E">
                        <w:rPr>
                          <w:b/>
                          <w:sz w:val="22"/>
                          <w:szCs w:val="22"/>
                        </w:rPr>
                        <w:t>OVEMBER 19TH</w:t>
                      </w:r>
                      <w:r w:rsidR="007972E1" w:rsidRPr="00682DF8">
                        <w:rPr>
                          <w:b/>
                          <w:sz w:val="22"/>
                          <w:szCs w:val="22"/>
                        </w:rPr>
                        <w:t>, 2024</w:t>
                      </w:r>
                      <w:r w:rsidR="00BC7DCA" w:rsidRPr="00682DF8">
                        <w:rPr>
                          <w:b/>
                          <w:sz w:val="22"/>
                          <w:szCs w:val="22"/>
                        </w:rPr>
                        <w:t>.</w:t>
                      </w:r>
                      <w:r w:rsidR="00BC7DCA" w:rsidRPr="00841595"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BC7DCA" w:rsidRPr="00841595">
                        <w:rPr>
                          <w:sz w:val="22"/>
                          <w:szCs w:val="22"/>
                        </w:rPr>
                        <w:t>Members of the public are welcome to attend this meeting</w:t>
                      </w:r>
                      <w:r w:rsidRPr="00841595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2A47CB32" w14:textId="77777777" w:rsidR="00C0278A" w:rsidRDefault="00216BEE" w:rsidP="00C0278A">
                      <w:pPr>
                        <w:rPr>
                          <w:sz w:val="22"/>
                          <w:szCs w:val="22"/>
                        </w:rPr>
                      </w:pPr>
                      <w:r w:rsidRPr="00841595">
                        <w:rPr>
                          <w:sz w:val="22"/>
                          <w:szCs w:val="22"/>
                        </w:rPr>
                        <w:t>All members of the Committee are hereby summoned to attend for the purpose of considering and resolving upon the business which is set out in the agenda below</w:t>
                      </w:r>
                      <w:r w:rsidR="00C0278A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1F4B0D57" w14:textId="29DBC0F1" w:rsidR="00D0797B" w:rsidRPr="00587165" w:rsidRDefault="00C0278A" w:rsidP="00C0278A">
                      <w:pPr>
                        <w:rPr>
                          <w:sz w:val="22"/>
                          <w:szCs w:val="22"/>
                        </w:rPr>
                      </w:pPr>
                      <w:r w:rsidRPr="00587165">
                        <w:rPr>
                          <w:b/>
                          <w:sz w:val="22"/>
                          <w:szCs w:val="22"/>
                        </w:rPr>
                        <w:t>Members</w:t>
                      </w:r>
                      <w:r w:rsidR="00322251" w:rsidRPr="00587165">
                        <w:rPr>
                          <w:sz w:val="22"/>
                          <w:szCs w:val="22"/>
                        </w:rPr>
                        <w:t xml:space="preserve">: </w:t>
                      </w:r>
                      <w:r w:rsidR="00EE1B77" w:rsidRPr="00587165">
                        <w:rPr>
                          <w:sz w:val="22"/>
                          <w:szCs w:val="22"/>
                          <w:lang w:eastAsia="en-US"/>
                        </w:rPr>
                        <w:t>Cllrs</w:t>
                      </w:r>
                      <w:r w:rsidRPr="00587165">
                        <w:rPr>
                          <w:sz w:val="22"/>
                          <w:szCs w:val="22"/>
                          <w:lang w:eastAsia="en-US"/>
                        </w:rPr>
                        <w:t>:</w:t>
                      </w:r>
                      <w:r w:rsidR="00EE1B77" w:rsidRPr="00587165">
                        <w:rPr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Pr="00587165">
                        <w:rPr>
                          <w:sz w:val="22"/>
                          <w:szCs w:val="22"/>
                          <w:lang w:eastAsia="en-US"/>
                        </w:rPr>
                        <w:t>Martin Lury</w:t>
                      </w:r>
                      <w:r w:rsidR="00EE1B77" w:rsidRPr="00587165">
                        <w:rPr>
                          <w:sz w:val="22"/>
                          <w:szCs w:val="22"/>
                          <w:lang w:eastAsia="en-US"/>
                        </w:rPr>
                        <w:t xml:space="preserve"> (Chair), </w:t>
                      </w:r>
                      <w:r w:rsidR="00D0797B" w:rsidRPr="00587165">
                        <w:rPr>
                          <w:sz w:val="22"/>
                          <w:szCs w:val="22"/>
                          <w:lang w:eastAsia="en-US"/>
                        </w:rPr>
                        <w:t>W. Kapp</w:t>
                      </w:r>
                      <w:r w:rsidR="002A747B" w:rsidRPr="00587165">
                        <w:rPr>
                          <w:sz w:val="22"/>
                          <w:szCs w:val="22"/>
                          <w:lang w:eastAsia="en-US"/>
                        </w:rPr>
                        <w:t xml:space="preserve"> (Vice Chair), </w:t>
                      </w:r>
                      <w:r w:rsidR="00EE1B77" w:rsidRPr="00587165">
                        <w:rPr>
                          <w:sz w:val="22"/>
                          <w:szCs w:val="22"/>
                          <w:lang w:eastAsia="en-US"/>
                        </w:rPr>
                        <w:t xml:space="preserve">J. Spencer, </w:t>
                      </w:r>
                      <w:r w:rsidR="00682DF8" w:rsidRPr="00587165">
                        <w:rPr>
                          <w:sz w:val="22"/>
                          <w:szCs w:val="22"/>
                          <w:lang w:eastAsia="en-US"/>
                        </w:rPr>
                        <w:t xml:space="preserve">G. Yeates, </w:t>
                      </w:r>
                      <w:r w:rsidR="00907D6C" w:rsidRPr="00587165">
                        <w:rPr>
                          <w:sz w:val="22"/>
                          <w:szCs w:val="22"/>
                          <w:lang w:eastAsia="en-US"/>
                        </w:rPr>
                        <w:t>Paul Ralph</w:t>
                      </w:r>
                      <w:r w:rsidR="00385A21">
                        <w:rPr>
                          <w:sz w:val="22"/>
                          <w:szCs w:val="22"/>
                          <w:lang w:eastAsia="en-US"/>
                        </w:rPr>
                        <w:t>,</w:t>
                      </w:r>
                    </w:p>
                    <w:p w14:paraId="1D4B83B8" w14:textId="0C175517" w:rsidR="00C0278A" w:rsidRPr="00587165" w:rsidRDefault="00F90E3B" w:rsidP="005C5083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587165">
                        <w:rPr>
                          <w:sz w:val="22"/>
                          <w:szCs w:val="22"/>
                          <w:lang w:eastAsia="en-US"/>
                        </w:rPr>
                        <w:t>Bex Bellhouse</w:t>
                      </w:r>
                      <w:r w:rsidR="00985F08" w:rsidRPr="00587165">
                        <w:rPr>
                          <w:sz w:val="22"/>
                          <w:szCs w:val="22"/>
                          <w:lang w:eastAsia="en-US"/>
                        </w:rPr>
                        <w:t>,</w:t>
                      </w:r>
                      <w:r w:rsidR="00F2352D" w:rsidRPr="00587165">
                        <w:rPr>
                          <w:sz w:val="22"/>
                          <w:szCs w:val="22"/>
                          <w:lang w:eastAsia="en-US"/>
                        </w:rPr>
                        <w:t xml:space="preserve"> Phil </w:t>
                      </w:r>
                      <w:r w:rsidR="00C0278A" w:rsidRPr="00587165">
                        <w:rPr>
                          <w:sz w:val="22"/>
                          <w:szCs w:val="22"/>
                          <w:lang w:eastAsia="en-US"/>
                        </w:rPr>
                        <w:t>Woodall,</w:t>
                      </w:r>
                      <w:r w:rsidR="00215804" w:rsidRPr="00587165">
                        <w:rPr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="00DE6C21">
                        <w:rPr>
                          <w:sz w:val="22"/>
                          <w:szCs w:val="22"/>
                          <w:lang w:eastAsia="en-US"/>
                        </w:rPr>
                        <w:t xml:space="preserve">Gary </w:t>
                      </w:r>
                      <w:r w:rsidR="00635A82">
                        <w:rPr>
                          <w:sz w:val="22"/>
                          <w:szCs w:val="22"/>
                          <w:lang w:eastAsia="en-US"/>
                        </w:rPr>
                        <w:t xml:space="preserve">Markwell, </w:t>
                      </w:r>
                      <w:r w:rsidR="001220BB">
                        <w:rPr>
                          <w:sz w:val="22"/>
                          <w:szCs w:val="22"/>
                          <w:lang w:eastAsia="en-US"/>
                        </w:rPr>
                        <w:t>a</w:t>
                      </w:r>
                      <w:r w:rsidRPr="00587165">
                        <w:rPr>
                          <w:sz w:val="22"/>
                          <w:szCs w:val="22"/>
                          <w:lang w:eastAsia="en-US"/>
                        </w:rPr>
                        <w:t xml:space="preserve">nd </w:t>
                      </w:r>
                      <w:r w:rsidR="00FF27AB" w:rsidRPr="00587165">
                        <w:rPr>
                          <w:bCs/>
                          <w:iCs/>
                          <w:sz w:val="22"/>
                          <w:szCs w:val="22"/>
                        </w:rPr>
                        <w:t>Community</w:t>
                      </w:r>
                      <w:r w:rsidR="00D0797B" w:rsidRPr="00587165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Clerk</w:t>
                      </w:r>
                      <w:r w:rsidR="00215804" w:rsidRPr="00587165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June Milson</w:t>
                      </w:r>
                      <w:r w:rsidR="00D0797B" w:rsidRPr="00587165">
                        <w:rPr>
                          <w:bCs/>
                          <w:iCs/>
                          <w:sz w:val="22"/>
                          <w:szCs w:val="22"/>
                        </w:rPr>
                        <w:t>.</w:t>
                      </w:r>
                    </w:p>
                    <w:p w14:paraId="0EED693E" w14:textId="77777777" w:rsidR="00A138D7" w:rsidRDefault="00D0797B" w:rsidP="005C5083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587165">
                        <w:rPr>
                          <w:b/>
                          <w:iCs/>
                          <w:sz w:val="22"/>
                          <w:szCs w:val="22"/>
                        </w:rPr>
                        <w:t>Community Representatives</w:t>
                      </w:r>
                      <w:r w:rsidR="00C0278A" w:rsidRPr="00587165">
                        <w:rPr>
                          <w:bCs/>
                          <w:iCs/>
                          <w:sz w:val="22"/>
                          <w:szCs w:val="22"/>
                        </w:rPr>
                        <w:t>:</w:t>
                      </w:r>
                      <w:r w:rsidRPr="00587165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H. Griffin, S. Hearn</w:t>
                      </w:r>
                      <w:r w:rsidR="00FF27AB" w:rsidRPr="00587165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, </w:t>
                      </w:r>
                      <w:r w:rsidRPr="00587165">
                        <w:rPr>
                          <w:bCs/>
                          <w:iCs/>
                          <w:sz w:val="22"/>
                          <w:szCs w:val="22"/>
                        </w:rPr>
                        <w:t>Re</w:t>
                      </w:r>
                      <w:r w:rsidR="00F90E3B" w:rsidRPr="00587165">
                        <w:rPr>
                          <w:bCs/>
                          <w:iCs/>
                          <w:sz w:val="22"/>
                          <w:szCs w:val="22"/>
                        </w:rPr>
                        <w:t>v</w:t>
                      </w:r>
                      <w:r w:rsidRPr="00587165">
                        <w:rPr>
                          <w:bCs/>
                          <w:iCs/>
                          <w:sz w:val="22"/>
                          <w:szCs w:val="22"/>
                        </w:rPr>
                        <w:t>erend Jo King</w:t>
                      </w:r>
                      <w:r w:rsidR="00FF27AB" w:rsidRPr="00587165">
                        <w:rPr>
                          <w:bCs/>
                          <w:iCs/>
                          <w:sz w:val="22"/>
                          <w:szCs w:val="22"/>
                        </w:rPr>
                        <w:t>,</w:t>
                      </w:r>
                      <w:r w:rsidR="00777521" w:rsidRPr="00587165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Jacqui Herrington (FSW</w:t>
                      </w:r>
                      <w:r w:rsidR="00C0278A" w:rsidRPr="00587165">
                        <w:rPr>
                          <w:bCs/>
                          <w:iCs/>
                          <w:sz w:val="22"/>
                          <w:szCs w:val="22"/>
                        </w:rPr>
                        <w:t>)</w:t>
                      </w:r>
                      <w:r w:rsidR="007972E1">
                        <w:rPr>
                          <w:bCs/>
                          <w:iCs/>
                          <w:sz w:val="22"/>
                          <w:szCs w:val="22"/>
                        </w:rPr>
                        <w:t>,</w:t>
                      </w:r>
                      <w:r w:rsidR="00913667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John Childs</w:t>
                      </w:r>
                      <w:r w:rsidR="00385A21">
                        <w:rPr>
                          <w:bCs/>
                          <w:iCs/>
                          <w:sz w:val="22"/>
                          <w:szCs w:val="22"/>
                        </w:rPr>
                        <w:t>.</w:t>
                      </w:r>
                      <w:r w:rsidR="00B16E49" w:rsidRPr="00587165">
                        <w:rPr>
                          <w:bCs/>
                          <w:iCs/>
                          <w:sz w:val="22"/>
                          <w:szCs w:val="22"/>
                        </w:rPr>
                        <w:tab/>
                      </w:r>
                    </w:p>
                    <w:p w14:paraId="7508FDC3" w14:textId="30C84AE1" w:rsidR="0031773D" w:rsidRPr="00841595" w:rsidRDefault="00B16E49" w:rsidP="005C5083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587165">
                        <w:rPr>
                          <w:sz w:val="22"/>
                          <w:szCs w:val="22"/>
                        </w:rPr>
                        <w:tab/>
                      </w:r>
                      <w:r w:rsidRPr="00841595">
                        <w:rPr>
                          <w:sz w:val="22"/>
                          <w:szCs w:val="22"/>
                        </w:rPr>
                        <w:tab/>
                      </w:r>
                      <w:r w:rsidRPr="00841595">
                        <w:rPr>
                          <w:sz w:val="22"/>
                          <w:szCs w:val="22"/>
                        </w:rPr>
                        <w:tab/>
                      </w:r>
                      <w:r w:rsidR="008C2C06" w:rsidRPr="00841595">
                        <w:rPr>
                          <w:sz w:val="22"/>
                          <w:szCs w:val="22"/>
                        </w:rPr>
                        <w:tab/>
                      </w:r>
                      <w:r w:rsidR="008C2C06" w:rsidRPr="00841595">
                        <w:rPr>
                          <w:sz w:val="22"/>
                          <w:szCs w:val="22"/>
                        </w:rPr>
                        <w:tab/>
                      </w:r>
                      <w:r w:rsidR="008C2C06" w:rsidRPr="00841595">
                        <w:rPr>
                          <w:sz w:val="22"/>
                          <w:szCs w:val="22"/>
                        </w:rPr>
                        <w:tab/>
                      </w:r>
                      <w:r w:rsidR="008C2C06" w:rsidRPr="00841595">
                        <w:rPr>
                          <w:sz w:val="22"/>
                          <w:szCs w:val="22"/>
                        </w:rPr>
                        <w:tab/>
                      </w:r>
                      <w:r w:rsidR="008C2C06" w:rsidRPr="00841595">
                        <w:rPr>
                          <w:sz w:val="22"/>
                          <w:szCs w:val="22"/>
                        </w:rPr>
                        <w:tab/>
                      </w:r>
                      <w:r w:rsidR="008C2C06" w:rsidRPr="00841595">
                        <w:rPr>
                          <w:sz w:val="22"/>
                          <w:szCs w:val="22"/>
                        </w:rPr>
                        <w:tab/>
                      </w:r>
                      <w:r w:rsidR="008C2C06" w:rsidRPr="00841595">
                        <w:rPr>
                          <w:sz w:val="22"/>
                          <w:szCs w:val="22"/>
                        </w:rPr>
                        <w:tab/>
                      </w:r>
                      <w:r w:rsidR="008C2C06" w:rsidRPr="00841595">
                        <w:rPr>
                          <w:sz w:val="22"/>
                          <w:szCs w:val="22"/>
                        </w:rPr>
                        <w:tab/>
                      </w:r>
                      <w:r w:rsidR="008C2C06" w:rsidRPr="00841595">
                        <w:rPr>
                          <w:sz w:val="22"/>
                          <w:szCs w:val="22"/>
                        </w:rPr>
                        <w:tab/>
                      </w:r>
                      <w:r w:rsidR="008C2C06" w:rsidRPr="00841595">
                        <w:rPr>
                          <w:sz w:val="22"/>
                          <w:szCs w:val="22"/>
                        </w:rPr>
                        <w:tab/>
                      </w:r>
                      <w:r w:rsidR="00B733A4" w:rsidRPr="00841595">
                        <w:rPr>
                          <w:sz w:val="22"/>
                          <w:szCs w:val="22"/>
                        </w:rPr>
                        <w:t xml:space="preserve">   </w:t>
                      </w:r>
                    </w:p>
                    <w:p w14:paraId="74FC0C76" w14:textId="77777777" w:rsidR="0031773D" w:rsidRPr="00F12E17" w:rsidRDefault="0031773D" w:rsidP="007F1F51">
                      <w:pPr>
                        <w:pStyle w:val="Header"/>
                        <w:tabs>
                          <w:tab w:val="clear" w:pos="4320"/>
                          <w:tab w:val="clear" w:pos="8640"/>
                          <w:tab w:val="left" w:pos="284"/>
                          <w:tab w:val="left" w:pos="426"/>
                        </w:tabs>
                        <w:rPr>
                          <w:sz w:val="20"/>
                        </w:rPr>
                      </w:pPr>
                    </w:p>
                    <w:p w14:paraId="0476F6FE" w14:textId="77777777" w:rsidR="007F1F51" w:rsidRPr="00F12E17" w:rsidRDefault="003F6950" w:rsidP="00F12E17">
                      <w:pPr>
                        <w:pStyle w:val="Header"/>
                        <w:tabs>
                          <w:tab w:val="clear" w:pos="4320"/>
                          <w:tab w:val="clear" w:pos="8640"/>
                          <w:tab w:val="left" w:pos="284"/>
                          <w:tab w:val="left" w:pos="426"/>
                        </w:tabs>
                        <w:rPr>
                          <w:sz w:val="20"/>
                        </w:rPr>
                      </w:pPr>
                      <w:r w:rsidRPr="00F12E17">
                        <w:rPr>
                          <w:sz w:val="20"/>
                        </w:rPr>
                        <w:tab/>
                      </w:r>
                      <w:r w:rsidR="00EB521E" w:rsidRPr="00F12E17">
                        <w:rPr>
                          <w:sz w:val="20"/>
                        </w:rPr>
                        <w:tab/>
                      </w:r>
                      <w:r w:rsidR="00EB521E" w:rsidRPr="00F12E17">
                        <w:rPr>
                          <w:sz w:val="20"/>
                        </w:rPr>
                        <w:tab/>
                      </w:r>
                      <w:r w:rsidR="00EB521E" w:rsidRPr="00F12E17">
                        <w:rPr>
                          <w:sz w:val="20"/>
                        </w:rPr>
                        <w:tab/>
                      </w:r>
                      <w:r w:rsidR="00EB521E" w:rsidRPr="00F12E17">
                        <w:rPr>
                          <w:sz w:val="20"/>
                        </w:rPr>
                        <w:tab/>
                      </w:r>
                      <w:r w:rsidR="00EB521E" w:rsidRPr="00F12E17">
                        <w:rPr>
                          <w:sz w:val="20"/>
                        </w:rPr>
                        <w:tab/>
                      </w:r>
                      <w:r w:rsidR="00EB521E" w:rsidRPr="00F12E17">
                        <w:rPr>
                          <w:sz w:val="20"/>
                        </w:rPr>
                        <w:tab/>
                      </w:r>
                      <w:r w:rsidR="00EB521E" w:rsidRPr="00F12E17">
                        <w:rPr>
                          <w:sz w:val="20"/>
                        </w:rPr>
                        <w:tab/>
                      </w:r>
                      <w:r w:rsidR="00EB521E" w:rsidRPr="00F12E17">
                        <w:rPr>
                          <w:sz w:val="20"/>
                        </w:rPr>
                        <w:tab/>
                      </w:r>
                      <w:r w:rsidR="00EB521E" w:rsidRPr="00F12E17">
                        <w:rPr>
                          <w:sz w:val="20"/>
                        </w:rPr>
                        <w:tab/>
                      </w:r>
                      <w:r w:rsidR="00EB521E" w:rsidRPr="00F12E17">
                        <w:rPr>
                          <w:sz w:val="20"/>
                        </w:rPr>
                        <w:tab/>
                      </w:r>
                      <w:r w:rsidR="00EB521E" w:rsidRPr="00F12E17">
                        <w:rPr>
                          <w:sz w:val="20"/>
                        </w:rPr>
                        <w:tab/>
                      </w:r>
                      <w:r w:rsidR="00EB521E" w:rsidRPr="00F12E17">
                        <w:rPr>
                          <w:sz w:val="20"/>
                        </w:rPr>
                        <w:tab/>
                      </w:r>
                      <w:r w:rsidR="00EB521E" w:rsidRPr="00F12E17">
                        <w:rPr>
                          <w:sz w:val="20"/>
                        </w:rPr>
                        <w:tab/>
                      </w:r>
                      <w:r w:rsidR="00F12E17" w:rsidRPr="00F12E17">
                        <w:rPr>
                          <w:sz w:val="20"/>
                        </w:rPr>
                        <w:t xml:space="preserve">             </w:t>
                      </w:r>
                      <w:r w:rsidR="007F1F51" w:rsidRPr="00F12E17">
                        <w:rPr>
                          <w:sz w:val="20"/>
                        </w:rPr>
                        <w:t>Fiona Dobbs</w:t>
                      </w:r>
                      <w:r w:rsidRPr="00F12E17">
                        <w:rPr>
                          <w:sz w:val="20"/>
                        </w:rPr>
                        <w:t xml:space="preserve">, </w:t>
                      </w:r>
                      <w:r w:rsidR="007F1F51" w:rsidRPr="00F12E17">
                        <w:rPr>
                          <w:sz w:val="20"/>
                        </w:rPr>
                        <w:t xml:space="preserve">Clerk to the </w:t>
                      </w:r>
                      <w:r w:rsidR="007F1F51" w:rsidRPr="00D83837">
                        <w:rPr>
                          <w:sz w:val="20"/>
                        </w:rPr>
                        <w:t xml:space="preserve">Council </w:t>
                      </w:r>
                      <w:r w:rsidRPr="00D83837">
                        <w:rPr>
                          <w:sz w:val="20"/>
                        </w:rPr>
                        <w:t xml:space="preserve">    </w:t>
                      </w:r>
                      <w:r w:rsidR="0031773D">
                        <w:rPr>
                          <w:sz w:val="20"/>
                        </w:rPr>
                        <w:t>10</w:t>
                      </w:r>
                      <w:r w:rsidR="0031773D" w:rsidRPr="0031773D">
                        <w:rPr>
                          <w:sz w:val="20"/>
                          <w:vertAlign w:val="superscript"/>
                        </w:rPr>
                        <w:t>th</w:t>
                      </w:r>
                      <w:r w:rsidR="0031773D">
                        <w:rPr>
                          <w:sz w:val="20"/>
                        </w:rPr>
                        <w:t xml:space="preserve"> February</w:t>
                      </w:r>
                      <w:r w:rsidR="00421B88" w:rsidRPr="00D83837">
                        <w:rPr>
                          <w:sz w:val="20"/>
                        </w:rPr>
                        <w:t xml:space="preserve"> 2011</w:t>
                      </w:r>
                    </w:p>
                    <w:p w14:paraId="62EE25F1" w14:textId="77777777" w:rsidR="004C571C" w:rsidRDefault="004C571C" w:rsidP="004C571C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B9F238" w14:textId="77777777" w:rsidR="00216BEE" w:rsidRPr="00F8272C" w:rsidRDefault="00216BEE">
      <w:pPr>
        <w:pStyle w:val="Header"/>
        <w:tabs>
          <w:tab w:val="clear" w:pos="4320"/>
          <w:tab w:val="clear" w:pos="8640"/>
        </w:tabs>
        <w:jc w:val="center"/>
        <w:rPr>
          <w:rFonts w:ascii="Comic Sans MS" w:hAnsi="Comic Sans MS"/>
          <w:sz w:val="18"/>
          <w:szCs w:val="18"/>
        </w:rPr>
      </w:pPr>
    </w:p>
    <w:p w14:paraId="148E3EF7" w14:textId="77777777" w:rsidR="00216BEE" w:rsidRPr="00F8272C" w:rsidRDefault="00216BEE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18"/>
          <w:szCs w:val="18"/>
        </w:rPr>
      </w:pPr>
    </w:p>
    <w:p w14:paraId="30123D6F" w14:textId="77777777" w:rsidR="00216BEE" w:rsidRPr="00F8272C" w:rsidRDefault="00216BEE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18"/>
          <w:szCs w:val="18"/>
        </w:rPr>
      </w:pPr>
    </w:p>
    <w:p w14:paraId="46CB8B8A" w14:textId="77777777" w:rsidR="00216BEE" w:rsidRPr="00F8272C" w:rsidRDefault="00216BEE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18"/>
          <w:szCs w:val="18"/>
        </w:rPr>
      </w:pPr>
    </w:p>
    <w:p w14:paraId="09B4FA2A" w14:textId="77777777" w:rsidR="00216BEE" w:rsidRPr="00F8272C" w:rsidRDefault="00216BEE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18"/>
          <w:szCs w:val="18"/>
        </w:rPr>
      </w:pPr>
    </w:p>
    <w:p w14:paraId="7EEDC63D" w14:textId="77777777" w:rsidR="00216BEE" w:rsidRPr="00F8272C" w:rsidRDefault="00216BEE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18"/>
          <w:szCs w:val="18"/>
        </w:rPr>
      </w:pPr>
    </w:p>
    <w:p w14:paraId="02DB2014" w14:textId="77777777" w:rsidR="00BC7DCA" w:rsidRPr="00F8272C" w:rsidRDefault="00BC7DCA" w:rsidP="0031773D">
      <w:pPr>
        <w:pStyle w:val="Header"/>
        <w:tabs>
          <w:tab w:val="clear" w:pos="4320"/>
          <w:tab w:val="clear" w:pos="8640"/>
          <w:tab w:val="left" w:pos="425"/>
        </w:tabs>
        <w:rPr>
          <w:rFonts w:ascii="Comic Sans MS" w:hAnsi="Comic Sans MS"/>
          <w:b/>
          <w:sz w:val="18"/>
          <w:szCs w:val="18"/>
        </w:rPr>
      </w:pPr>
    </w:p>
    <w:p w14:paraId="2B6A53F1" w14:textId="77777777" w:rsidR="0083474B" w:rsidRDefault="0083474B" w:rsidP="0031773D">
      <w:pPr>
        <w:pStyle w:val="Header"/>
        <w:tabs>
          <w:tab w:val="clear" w:pos="4320"/>
          <w:tab w:val="clear" w:pos="8640"/>
          <w:tab w:val="left" w:pos="425"/>
        </w:tabs>
        <w:rPr>
          <w:rFonts w:ascii="Comic Sans MS" w:hAnsi="Comic Sans MS"/>
          <w:b/>
          <w:sz w:val="18"/>
          <w:szCs w:val="18"/>
        </w:rPr>
      </w:pPr>
    </w:p>
    <w:p w14:paraId="53A23AB2" w14:textId="77777777" w:rsidR="008154BD" w:rsidRDefault="008154BD" w:rsidP="0031773D">
      <w:pPr>
        <w:pStyle w:val="Header"/>
        <w:tabs>
          <w:tab w:val="clear" w:pos="4320"/>
          <w:tab w:val="clear" w:pos="8640"/>
          <w:tab w:val="left" w:pos="425"/>
        </w:tabs>
        <w:rPr>
          <w:rFonts w:ascii="Comic Sans MS" w:hAnsi="Comic Sans MS"/>
          <w:b/>
          <w:sz w:val="18"/>
          <w:szCs w:val="18"/>
        </w:rPr>
      </w:pPr>
    </w:p>
    <w:p w14:paraId="418E7F4F" w14:textId="77777777" w:rsidR="0031773D" w:rsidRPr="007A3D85" w:rsidRDefault="00CD6F95" w:rsidP="0031773D">
      <w:pPr>
        <w:pStyle w:val="Header"/>
        <w:tabs>
          <w:tab w:val="clear" w:pos="4320"/>
          <w:tab w:val="clear" w:pos="8640"/>
          <w:tab w:val="left" w:pos="425"/>
        </w:tabs>
        <w:rPr>
          <w:rFonts w:ascii="Comic Sans MS" w:hAnsi="Comic Sans MS"/>
          <w:b/>
          <w:sz w:val="18"/>
          <w:szCs w:val="18"/>
        </w:rPr>
      </w:pPr>
      <w:r w:rsidRPr="007A3D85">
        <w:rPr>
          <w:rFonts w:ascii="Comic Sans MS" w:hAnsi="Comic Sans MS"/>
          <w:b/>
          <w:sz w:val="18"/>
          <w:szCs w:val="18"/>
        </w:rPr>
        <w:t>AGENDA AND BUSINESS TO BE CONDUCTED</w:t>
      </w:r>
      <w:r w:rsidR="007F1F51" w:rsidRPr="007A3D85">
        <w:rPr>
          <w:rFonts w:ascii="Comic Sans MS" w:hAnsi="Comic Sans MS"/>
          <w:b/>
          <w:sz w:val="18"/>
          <w:szCs w:val="18"/>
        </w:rPr>
        <w:tab/>
      </w:r>
    </w:p>
    <w:p w14:paraId="524B11E6" w14:textId="529DD90E" w:rsidR="007E28CE" w:rsidRDefault="00C55BBD" w:rsidP="003D130E">
      <w:pPr>
        <w:pStyle w:val="Header"/>
        <w:tabs>
          <w:tab w:val="clear" w:pos="4320"/>
          <w:tab w:val="clear" w:pos="8640"/>
        </w:tabs>
        <w:spacing w:before="60"/>
        <w:rPr>
          <w:b/>
          <w:sz w:val="20"/>
        </w:rPr>
      </w:pPr>
      <w:r w:rsidRPr="00587165">
        <w:rPr>
          <w:b/>
          <w:sz w:val="20"/>
        </w:rPr>
        <w:t>Notice to all in attendance, this meeting is recorded for the Clerks use only, for the purpose of accuracy of minutes, once minutes are ratified the recording will be deleted.</w:t>
      </w:r>
    </w:p>
    <w:p w14:paraId="20BD30BD" w14:textId="007DBA3E" w:rsidR="008D54A7" w:rsidRPr="0070305D" w:rsidRDefault="008D54A7" w:rsidP="003D130E">
      <w:pPr>
        <w:pStyle w:val="Header"/>
        <w:tabs>
          <w:tab w:val="clear" w:pos="4320"/>
          <w:tab w:val="clear" w:pos="8640"/>
        </w:tabs>
        <w:spacing w:before="60"/>
        <w:rPr>
          <w:rFonts w:ascii="Comic Sans MS" w:hAnsi="Comic Sans MS"/>
          <w:b/>
          <w:sz w:val="20"/>
        </w:rPr>
      </w:pPr>
      <w:r w:rsidRPr="0070305D">
        <w:rPr>
          <w:rFonts w:ascii="Comic Sans MS" w:hAnsi="Comic Sans MS"/>
          <w:b/>
          <w:sz w:val="20"/>
        </w:rPr>
        <w:t>1)</w:t>
      </w:r>
      <w:r w:rsidR="0070305D">
        <w:rPr>
          <w:rFonts w:ascii="Comic Sans MS" w:hAnsi="Comic Sans MS"/>
          <w:b/>
          <w:sz w:val="20"/>
        </w:rPr>
        <w:t xml:space="preserve">   </w:t>
      </w:r>
      <w:r w:rsidRPr="0070305D">
        <w:rPr>
          <w:rFonts w:ascii="Comic Sans MS" w:hAnsi="Comic Sans MS"/>
          <w:b/>
          <w:sz w:val="20"/>
        </w:rPr>
        <w:t>Apologies</w:t>
      </w:r>
      <w:r w:rsidR="008C7735">
        <w:rPr>
          <w:rFonts w:ascii="Comic Sans MS" w:hAnsi="Comic Sans MS"/>
          <w:b/>
          <w:sz w:val="20"/>
        </w:rPr>
        <w:t xml:space="preserve"> for </w:t>
      </w:r>
      <w:r w:rsidR="004C466C">
        <w:rPr>
          <w:rFonts w:ascii="Comic Sans MS" w:hAnsi="Comic Sans MS"/>
          <w:b/>
          <w:sz w:val="20"/>
        </w:rPr>
        <w:t>Absence</w:t>
      </w:r>
      <w:r w:rsidR="008C7735">
        <w:rPr>
          <w:rFonts w:ascii="Comic Sans MS" w:hAnsi="Comic Sans MS"/>
          <w:b/>
          <w:sz w:val="20"/>
        </w:rPr>
        <w:t>.</w:t>
      </w:r>
    </w:p>
    <w:p w14:paraId="199A73A8" w14:textId="7A829DFF" w:rsidR="00F7732D" w:rsidRPr="00587165" w:rsidRDefault="0070305D" w:rsidP="00884D08">
      <w:pPr>
        <w:pStyle w:val="Header"/>
        <w:tabs>
          <w:tab w:val="clear" w:pos="4320"/>
          <w:tab w:val="clear" w:pos="8640"/>
        </w:tabs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2</w:t>
      </w:r>
      <w:r w:rsidR="00E02860" w:rsidRPr="00587165">
        <w:rPr>
          <w:rFonts w:ascii="Comic Sans MS" w:hAnsi="Comic Sans MS"/>
          <w:b/>
          <w:sz w:val="20"/>
        </w:rPr>
        <w:t>)</w:t>
      </w:r>
      <w:r w:rsidR="00F614FA" w:rsidRPr="00587165">
        <w:rPr>
          <w:rFonts w:ascii="Comic Sans MS" w:hAnsi="Comic Sans MS"/>
          <w:b/>
          <w:sz w:val="20"/>
        </w:rPr>
        <w:t xml:space="preserve">   </w:t>
      </w:r>
      <w:r w:rsidR="005A6F4B" w:rsidRPr="00587165">
        <w:rPr>
          <w:rFonts w:ascii="Comic Sans MS" w:hAnsi="Comic Sans MS"/>
          <w:b/>
          <w:sz w:val="20"/>
        </w:rPr>
        <w:t>D</w:t>
      </w:r>
      <w:r w:rsidR="00F7732D" w:rsidRPr="00587165">
        <w:rPr>
          <w:rFonts w:ascii="Comic Sans MS" w:hAnsi="Comic Sans MS"/>
          <w:b/>
          <w:sz w:val="20"/>
        </w:rPr>
        <w:t>eclarations of Interests</w:t>
      </w:r>
      <w:r w:rsidR="00CA409A">
        <w:rPr>
          <w:rFonts w:ascii="Comic Sans MS" w:hAnsi="Comic Sans MS"/>
          <w:b/>
          <w:sz w:val="20"/>
        </w:rPr>
        <w:t>.</w:t>
      </w:r>
    </w:p>
    <w:p w14:paraId="42958C38" w14:textId="48C4EE98" w:rsidR="00B36944" w:rsidRPr="00316BBD" w:rsidRDefault="008B0E71" w:rsidP="003D130E">
      <w:pPr>
        <w:pStyle w:val="Header"/>
        <w:tabs>
          <w:tab w:val="clear" w:pos="4320"/>
          <w:tab w:val="clear" w:pos="8640"/>
          <w:tab w:val="left" w:pos="425"/>
        </w:tabs>
        <w:ind w:left="425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I</w:t>
      </w:r>
      <w:r w:rsidR="00F7732D" w:rsidRPr="00587165">
        <w:rPr>
          <w:rFonts w:ascii="Comic Sans MS" w:hAnsi="Comic Sans MS"/>
          <w:sz w:val="20"/>
        </w:rPr>
        <w:t xml:space="preserve">t is a requirement for all Members to make a declaration </w:t>
      </w:r>
      <w:r w:rsidR="00103B24" w:rsidRPr="00587165">
        <w:rPr>
          <w:rFonts w:ascii="Comic Sans MS" w:hAnsi="Comic Sans MS"/>
          <w:sz w:val="20"/>
        </w:rPr>
        <w:t>of personal</w:t>
      </w:r>
      <w:r w:rsidR="00F7732D" w:rsidRPr="00587165">
        <w:rPr>
          <w:rFonts w:ascii="Comic Sans MS" w:hAnsi="Comic Sans MS"/>
          <w:sz w:val="20"/>
        </w:rPr>
        <w:t xml:space="preserve"> and prejudicial interests either prior to commencement </w:t>
      </w:r>
      <w:r w:rsidR="00103B24" w:rsidRPr="00587165">
        <w:rPr>
          <w:rFonts w:ascii="Comic Sans MS" w:hAnsi="Comic Sans MS"/>
          <w:sz w:val="20"/>
        </w:rPr>
        <w:t>of the</w:t>
      </w:r>
      <w:r w:rsidR="00F7732D" w:rsidRPr="00587165">
        <w:rPr>
          <w:rFonts w:ascii="Comic Sans MS" w:hAnsi="Comic Sans MS"/>
          <w:sz w:val="20"/>
        </w:rPr>
        <w:t xml:space="preserve"> meeting or at any time during the meeting where such an interest may become apparent.</w:t>
      </w:r>
    </w:p>
    <w:p w14:paraId="7E13150F" w14:textId="77777777" w:rsidR="002E1A28" w:rsidRDefault="00683A2D" w:rsidP="002E1A28">
      <w:pPr>
        <w:pStyle w:val="Header"/>
        <w:tabs>
          <w:tab w:val="clear" w:pos="4320"/>
          <w:tab w:val="clear" w:pos="8640"/>
          <w:tab w:val="left" w:pos="360"/>
        </w:tabs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3)</w:t>
      </w:r>
      <w:r>
        <w:rPr>
          <w:rFonts w:ascii="Comic Sans MS" w:hAnsi="Comic Sans MS"/>
          <w:b/>
          <w:sz w:val="20"/>
        </w:rPr>
        <w:tab/>
      </w:r>
      <w:r w:rsidR="008B37E0">
        <w:rPr>
          <w:rFonts w:ascii="Comic Sans MS" w:hAnsi="Comic Sans MS"/>
          <w:b/>
          <w:sz w:val="20"/>
        </w:rPr>
        <w:t>Public Session</w:t>
      </w:r>
      <w:r>
        <w:rPr>
          <w:rFonts w:ascii="Comic Sans MS" w:hAnsi="Comic Sans MS"/>
          <w:b/>
          <w:sz w:val="20"/>
        </w:rPr>
        <w:t>.</w:t>
      </w:r>
    </w:p>
    <w:p w14:paraId="0F474C9C" w14:textId="325CCD79" w:rsidR="00F97816" w:rsidRPr="00587165" w:rsidRDefault="00B65D91" w:rsidP="00F54BD6">
      <w:pPr>
        <w:pStyle w:val="Header"/>
        <w:tabs>
          <w:tab w:val="clear" w:pos="4320"/>
          <w:tab w:val="clear" w:pos="8640"/>
          <w:tab w:val="left" w:pos="360"/>
        </w:tabs>
        <w:ind w:left="360"/>
        <w:rPr>
          <w:rFonts w:ascii="Comic Sans MS" w:hAnsi="Comic Sans MS"/>
          <w:b/>
          <w:sz w:val="20"/>
        </w:rPr>
      </w:pPr>
      <w:r w:rsidRPr="00587165">
        <w:rPr>
          <w:rFonts w:ascii="Comic Sans MS" w:hAnsi="Comic Sans MS"/>
          <w:b/>
          <w:sz w:val="20"/>
        </w:rPr>
        <w:t>A resolution may be made to allow members of the public present to ask questions</w:t>
      </w:r>
      <w:r w:rsidR="00A9546B" w:rsidRPr="00587165">
        <w:rPr>
          <w:rFonts w:ascii="Comic Sans MS" w:hAnsi="Comic Sans MS"/>
          <w:b/>
          <w:sz w:val="20"/>
        </w:rPr>
        <w:t>,</w:t>
      </w:r>
      <w:r w:rsidR="00422595" w:rsidRPr="00587165">
        <w:rPr>
          <w:rFonts w:ascii="Comic Sans MS" w:hAnsi="Comic Sans MS"/>
          <w:b/>
          <w:sz w:val="20"/>
        </w:rPr>
        <w:t xml:space="preserve"> </w:t>
      </w:r>
      <w:r w:rsidR="00A9546B" w:rsidRPr="00587165">
        <w:rPr>
          <w:rFonts w:ascii="Comic Sans MS" w:hAnsi="Comic Sans MS"/>
          <w:b/>
          <w:sz w:val="20"/>
        </w:rPr>
        <w:t>as per policy</w:t>
      </w:r>
      <w:r w:rsidR="00F90A5B" w:rsidRPr="00BA713F">
        <w:rPr>
          <w:rFonts w:ascii="Comic Sans MS" w:hAnsi="Comic Sans MS"/>
          <w:b/>
          <w:sz w:val="20"/>
        </w:rPr>
        <w:t xml:space="preserve">, 3 minutes per person </w:t>
      </w:r>
      <w:r w:rsidR="00A9546B" w:rsidRPr="00BA713F">
        <w:rPr>
          <w:rFonts w:ascii="Comic Sans MS" w:hAnsi="Comic Sans MS"/>
          <w:b/>
          <w:sz w:val="20"/>
        </w:rPr>
        <w:t>to a maximum of 15 minutes.</w:t>
      </w:r>
    </w:p>
    <w:p w14:paraId="5777EA19" w14:textId="2E1EC6A5" w:rsidR="00EE3777" w:rsidRPr="00587165" w:rsidRDefault="008F0885" w:rsidP="00884D08">
      <w:pPr>
        <w:pStyle w:val="Header"/>
        <w:tabs>
          <w:tab w:val="clear" w:pos="4320"/>
          <w:tab w:val="clear" w:pos="8640"/>
          <w:tab w:val="left" w:pos="425"/>
        </w:tabs>
        <w:rPr>
          <w:rFonts w:ascii="Comic Sans MS" w:hAnsi="Comic Sans MS"/>
          <w:sz w:val="20"/>
        </w:rPr>
      </w:pPr>
      <w:r>
        <w:rPr>
          <w:rFonts w:ascii="Comic Sans MS" w:hAnsi="Comic Sans MS"/>
          <w:b/>
          <w:sz w:val="20"/>
        </w:rPr>
        <w:t>4</w:t>
      </w:r>
      <w:r w:rsidR="007F1F51" w:rsidRPr="00587165">
        <w:rPr>
          <w:rFonts w:ascii="Comic Sans MS" w:hAnsi="Comic Sans MS"/>
          <w:b/>
          <w:sz w:val="20"/>
        </w:rPr>
        <w:t>)</w:t>
      </w:r>
      <w:r w:rsidR="00F614FA" w:rsidRPr="00587165">
        <w:rPr>
          <w:rFonts w:ascii="Comic Sans MS" w:hAnsi="Comic Sans MS"/>
          <w:b/>
          <w:sz w:val="20"/>
        </w:rPr>
        <w:tab/>
      </w:r>
      <w:r w:rsidR="00D07FDD" w:rsidRPr="00587165">
        <w:rPr>
          <w:rFonts w:ascii="Comic Sans MS" w:hAnsi="Comic Sans MS"/>
          <w:b/>
          <w:sz w:val="20"/>
        </w:rPr>
        <w:t>Minutes of the Meeting of</w:t>
      </w:r>
      <w:r w:rsidR="00D0797B" w:rsidRPr="00587165">
        <w:rPr>
          <w:rFonts w:ascii="Comic Sans MS" w:hAnsi="Comic Sans MS"/>
          <w:b/>
          <w:sz w:val="20"/>
        </w:rPr>
        <w:t xml:space="preserve"> </w:t>
      </w:r>
      <w:r w:rsidR="00C84861">
        <w:rPr>
          <w:rFonts w:ascii="Comic Sans MS" w:hAnsi="Comic Sans MS"/>
          <w:b/>
          <w:sz w:val="20"/>
        </w:rPr>
        <w:t>17th</w:t>
      </w:r>
      <w:r w:rsidR="007C5118">
        <w:rPr>
          <w:rFonts w:ascii="Comic Sans MS" w:hAnsi="Comic Sans MS"/>
          <w:b/>
          <w:sz w:val="20"/>
        </w:rPr>
        <w:t xml:space="preserve"> </w:t>
      </w:r>
      <w:r w:rsidR="00C84861">
        <w:rPr>
          <w:rFonts w:ascii="Comic Sans MS" w:hAnsi="Comic Sans MS"/>
          <w:b/>
          <w:sz w:val="20"/>
        </w:rPr>
        <w:t>September</w:t>
      </w:r>
      <w:r w:rsidR="00AB5CA8" w:rsidRPr="00587165">
        <w:rPr>
          <w:rFonts w:ascii="Comic Sans MS" w:hAnsi="Comic Sans MS"/>
          <w:b/>
          <w:sz w:val="20"/>
        </w:rPr>
        <w:t xml:space="preserve"> </w:t>
      </w:r>
      <w:r w:rsidR="00C31574" w:rsidRPr="00587165">
        <w:rPr>
          <w:rFonts w:ascii="Comic Sans MS" w:hAnsi="Comic Sans MS"/>
          <w:b/>
          <w:sz w:val="20"/>
        </w:rPr>
        <w:t>20</w:t>
      </w:r>
      <w:r w:rsidR="00E137DF" w:rsidRPr="00587165">
        <w:rPr>
          <w:rFonts w:ascii="Comic Sans MS" w:hAnsi="Comic Sans MS"/>
          <w:b/>
          <w:sz w:val="20"/>
        </w:rPr>
        <w:t>2</w:t>
      </w:r>
      <w:r w:rsidR="00FB1F2E" w:rsidRPr="00587165">
        <w:rPr>
          <w:rFonts w:ascii="Comic Sans MS" w:hAnsi="Comic Sans MS"/>
          <w:b/>
          <w:sz w:val="20"/>
        </w:rPr>
        <w:t>4</w:t>
      </w:r>
      <w:r w:rsidR="00CA409A">
        <w:rPr>
          <w:rFonts w:ascii="Comic Sans MS" w:hAnsi="Comic Sans MS"/>
          <w:b/>
          <w:sz w:val="20"/>
        </w:rPr>
        <w:t>.</w:t>
      </w:r>
      <w:r w:rsidR="00D07FDD" w:rsidRPr="00587165">
        <w:rPr>
          <w:rFonts w:ascii="Comic Sans MS" w:hAnsi="Comic Sans MS"/>
          <w:color w:val="FF0000"/>
          <w:sz w:val="20"/>
        </w:rPr>
        <w:tab/>
      </w:r>
      <w:r w:rsidR="00D07FDD" w:rsidRPr="00587165">
        <w:rPr>
          <w:rFonts w:ascii="Comic Sans MS" w:hAnsi="Comic Sans MS"/>
          <w:sz w:val="20"/>
        </w:rPr>
        <w:t xml:space="preserve">         </w:t>
      </w:r>
      <w:r w:rsidR="0031773D" w:rsidRPr="00587165">
        <w:rPr>
          <w:rFonts w:ascii="Comic Sans MS" w:hAnsi="Comic Sans MS"/>
          <w:sz w:val="20"/>
        </w:rPr>
        <w:t xml:space="preserve">                              </w:t>
      </w:r>
    </w:p>
    <w:p w14:paraId="2E5CB273" w14:textId="064BA8FD" w:rsidR="005112D3" w:rsidRPr="00587165" w:rsidRDefault="008D403C" w:rsidP="00150E04">
      <w:pPr>
        <w:pStyle w:val="Header"/>
        <w:tabs>
          <w:tab w:val="clear" w:pos="4320"/>
          <w:tab w:val="clear" w:pos="8640"/>
          <w:tab w:val="left" w:pos="426"/>
        </w:tabs>
        <w:ind w:left="420" w:hanging="42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ab/>
      </w:r>
      <w:r w:rsidR="00D07FDD" w:rsidRPr="00587165">
        <w:rPr>
          <w:rFonts w:ascii="Comic Sans MS" w:hAnsi="Comic Sans MS"/>
          <w:sz w:val="20"/>
        </w:rPr>
        <w:t>To receive and</w:t>
      </w:r>
      <w:r w:rsidR="00350BDB" w:rsidRPr="00587165">
        <w:rPr>
          <w:rFonts w:ascii="Comic Sans MS" w:hAnsi="Comic Sans MS"/>
          <w:sz w:val="20"/>
        </w:rPr>
        <w:t>,</w:t>
      </w:r>
      <w:r w:rsidR="00D07FDD" w:rsidRPr="00587165">
        <w:rPr>
          <w:rFonts w:ascii="Comic Sans MS" w:hAnsi="Comic Sans MS"/>
          <w:sz w:val="20"/>
        </w:rPr>
        <w:t xml:space="preserve"> if agreed</w:t>
      </w:r>
      <w:r w:rsidR="00350BDB" w:rsidRPr="00587165">
        <w:rPr>
          <w:rFonts w:ascii="Comic Sans MS" w:hAnsi="Comic Sans MS"/>
          <w:sz w:val="20"/>
        </w:rPr>
        <w:t>,</w:t>
      </w:r>
      <w:r w:rsidR="00D07FDD" w:rsidRPr="00587165">
        <w:rPr>
          <w:rFonts w:ascii="Comic Sans MS" w:hAnsi="Comic Sans MS"/>
          <w:sz w:val="20"/>
        </w:rPr>
        <w:t xml:space="preserve"> adopt t</w:t>
      </w:r>
      <w:r w:rsidR="0053427B" w:rsidRPr="00587165">
        <w:rPr>
          <w:rFonts w:ascii="Comic Sans MS" w:hAnsi="Comic Sans MS"/>
          <w:sz w:val="20"/>
        </w:rPr>
        <w:t xml:space="preserve">he Minutes of the </w:t>
      </w:r>
      <w:r w:rsidR="008F3DF4" w:rsidRPr="00587165">
        <w:rPr>
          <w:rFonts w:ascii="Comic Sans MS" w:hAnsi="Comic Sans MS"/>
          <w:sz w:val="20"/>
        </w:rPr>
        <w:t xml:space="preserve">above </w:t>
      </w:r>
      <w:r w:rsidR="0053427B" w:rsidRPr="00587165">
        <w:rPr>
          <w:rFonts w:ascii="Comic Sans MS" w:hAnsi="Comic Sans MS"/>
          <w:sz w:val="20"/>
        </w:rPr>
        <w:t>Meeting</w:t>
      </w:r>
      <w:r w:rsidR="00D07FDD" w:rsidRPr="00587165">
        <w:rPr>
          <w:rFonts w:ascii="Comic Sans MS" w:hAnsi="Comic Sans MS"/>
          <w:sz w:val="20"/>
        </w:rPr>
        <w:t xml:space="preserve">. </w:t>
      </w:r>
    </w:p>
    <w:p w14:paraId="04E83234" w14:textId="3F9288A1" w:rsidR="00E17F03" w:rsidRDefault="008F0885" w:rsidP="00150E04">
      <w:pPr>
        <w:pStyle w:val="Header"/>
        <w:tabs>
          <w:tab w:val="clear" w:pos="4320"/>
          <w:tab w:val="clear" w:pos="8640"/>
          <w:tab w:val="left" w:pos="426"/>
        </w:tabs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5</w:t>
      </w:r>
      <w:r w:rsidR="00D07FDD" w:rsidRPr="00587165">
        <w:rPr>
          <w:rFonts w:ascii="Comic Sans MS" w:hAnsi="Comic Sans MS"/>
          <w:sz w:val="20"/>
        </w:rPr>
        <w:t>)</w:t>
      </w:r>
      <w:r w:rsidR="00147871" w:rsidRPr="00587165">
        <w:rPr>
          <w:rFonts w:ascii="Comic Sans MS" w:hAnsi="Comic Sans MS"/>
          <w:sz w:val="20"/>
        </w:rPr>
        <w:t xml:space="preserve"> </w:t>
      </w:r>
      <w:r w:rsidR="00F614FA" w:rsidRPr="00587165">
        <w:rPr>
          <w:rFonts w:ascii="Comic Sans MS" w:hAnsi="Comic Sans MS"/>
          <w:sz w:val="20"/>
        </w:rPr>
        <w:tab/>
      </w:r>
      <w:r w:rsidR="0031773D" w:rsidRPr="00587165">
        <w:rPr>
          <w:rFonts w:ascii="Comic Sans MS" w:hAnsi="Comic Sans MS"/>
          <w:b/>
          <w:sz w:val="20"/>
        </w:rPr>
        <w:t xml:space="preserve">Matters arising from the </w:t>
      </w:r>
      <w:r w:rsidR="006A5CC8" w:rsidRPr="00587165">
        <w:rPr>
          <w:rFonts w:ascii="Comic Sans MS" w:hAnsi="Comic Sans MS"/>
          <w:b/>
          <w:sz w:val="20"/>
        </w:rPr>
        <w:t>M</w:t>
      </w:r>
      <w:r w:rsidR="0031773D" w:rsidRPr="00587165">
        <w:rPr>
          <w:rFonts w:ascii="Comic Sans MS" w:hAnsi="Comic Sans MS"/>
          <w:b/>
          <w:sz w:val="20"/>
        </w:rPr>
        <w:t>inutes</w:t>
      </w:r>
      <w:r w:rsidR="00FE31B9">
        <w:rPr>
          <w:rFonts w:ascii="Comic Sans MS" w:hAnsi="Comic Sans MS"/>
          <w:b/>
          <w:sz w:val="20"/>
        </w:rPr>
        <w:t>.</w:t>
      </w:r>
    </w:p>
    <w:p w14:paraId="3536B8CD" w14:textId="11AC99EA" w:rsidR="005112D3" w:rsidRPr="00587165" w:rsidRDefault="00993B7B" w:rsidP="00150E04">
      <w:pPr>
        <w:pStyle w:val="Header"/>
        <w:tabs>
          <w:tab w:val="clear" w:pos="4320"/>
          <w:tab w:val="clear" w:pos="8640"/>
          <w:tab w:val="left" w:pos="426"/>
        </w:tabs>
        <w:rPr>
          <w:rFonts w:ascii="Comic Sans MS" w:hAnsi="Comic Sans MS"/>
          <w:b/>
          <w:sz w:val="20"/>
        </w:rPr>
      </w:pPr>
      <w:r>
        <w:rPr>
          <w:rFonts w:ascii="Comic Sans MS" w:hAnsi="Comic Sans MS"/>
          <w:bCs/>
          <w:sz w:val="20"/>
        </w:rPr>
        <w:tab/>
      </w:r>
      <w:r w:rsidR="00E17F03">
        <w:rPr>
          <w:rFonts w:ascii="Comic Sans MS" w:hAnsi="Comic Sans MS"/>
          <w:bCs/>
          <w:sz w:val="20"/>
        </w:rPr>
        <w:t>Matters not addressed elsewhere in the agenda</w:t>
      </w:r>
      <w:r w:rsidR="009306B1">
        <w:rPr>
          <w:rFonts w:ascii="Comic Sans MS" w:hAnsi="Comic Sans MS"/>
          <w:bCs/>
          <w:sz w:val="20"/>
        </w:rPr>
        <w:t>.</w:t>
      </w:r>
      <w:r w:rsidR="007771B5" w:rsidRPr="00587165">
        <w:rPr>
          <w:rFonts w:ascii="Comic Sans MS" w:hAnsi="Comic Sans MS"/>
          <w:b/>
          <w:sz w:val="20"/>
        </w:rPr>
        <w:tab/>
      </w:r>
    </w:p>
    <w:p w14:paraId="0F5C4DD8" w14:textId="2AFFE285" w:rsidR="00A10DA8" w:rsidRPr="00587165" w:rsidRDefault="008F0885" w:rsidP="00884D08">
      <w:pPr>
        <w:pStyle w:val="Header"/>
        <w:tabs>
          <w:tab w:val="clear" w:pos="4320"/>
          <w:tab w:val="clear" w:pos="8640"/>
          <w:tab w:val="left" w:pos="284"/>
          <w:tab w:val="left" w:pos="426"/>
        </w:tabs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6</w:t>
      </w:r>
      <w:r w:rsidR="00A257FC" w:rsidRPr="00587165">
        <w:rPr>
          <w:rFonts w:ascii="Comic Sans MS" w:hAnsi="Comic Sans MS"/>
          <w:b/>
          <w:sz w:val="20"/>
        </w:rPr>
        <w:t>)</w:t>
      </w:r>
      <w:r w:rsidR="00147871" w:rsidRPr="00587165">
        <w:rPr>
          <w:rFonts w:ascii="Comic Sans MS" w:hAnsi="Comic Sans MS"/>
          <w:b/>
          <w:sz w:val="20"/>
        </w:rPr>
        <w:t xml:space="preserve"> </w:t>
      </w:r>
      <w:r w:rsidR="00F614FA" w:rsidRPr="00587165">
        <w:rPr>
          <w:rFonts w:ascii="Comic Sans MS" w:hAnsi="Comic Sans MS"/>
          <w:b/>
          <w:sz w:val="20"/>
        </w:rPr>
        <w:tab/>
      </w:r>
      <w:r w:rsidR="00F614FA" w:rsidRPr="00587165">
        <w:rPr>
          <w:rFonts w:ascii="Comic Sans MS" w:hAnsi="Comic Sans MS"/>
          <w:b/>
          <w:sz w:val="20"/>
        </w:rPr>
        <w:tab/>
      </w:r>
      <w:r w:rsidR="00860D49" w:rsidRPr="00587165">
        <w:rPr>
          <w:rFonts w:ascii="Comic Sans MS" w:hAnsi="Comic Sans MS"/>
          <w:b/>
          <w:sz w:val="20"/>
        </w:rPr>
        <w:t xml:space="preserve">Community Representative and Committee </w:t>
      </w:r>
      <w:r w:rsidR="000D3F60" w:rsidRPr="00587165">
        <w:rPr>
          <w:rFonts w:ascii="Comic Sans MS" w:hAnsi="Comic Sans MS"/>
          <w:b/>
          <w:sz w:val="20"/>
        </w:rPr>
        <w:t>Reports</w:t>
      </w:r>
      <w:r w:rsidR="005C64F7">
        <w:rPr>
          <w:rFonts w:ascii="Comic Sans MS" w:hAnsi="Comic Sans MS"/>
          <w:b/>
          <w:sz w:val="20"/>
        </w:rPr>
        <w:t>.</w:t>
      </w:r>
    </w:p>
    <w:p w14:paraId="207136BA" w14:textId="18B5D92D" w:rsidR="0051742A" w:rsidRDefault="00E11545" w:rsidP="00251BA1">
      <w:pPr>
        <w:pStyle w:val="Header"/>
        <w:tabs>
          <w:tab w:val="clear" w:pos="4320"/>
          <w:tab w:val="clear" w:pos="8640"/>
          <w:tab w:val="left" w:pos="284"/>
          <w:tab w:val="left" w:pos="426"/>
        </w:tabs>
        <w:rPr>
          <w:rFonts w:ascii="Comic Sans MS" w:hAnsi="Comic Sans MS"/>
          <w:bCs/>
          <w:sz w:val="20"/>
        </w:rPr>
      </w:pPr>
      <w:r w:rsidRPr="745DF100">
        <w:rPr>
          <w:rFonts w:ascii="Comic Sans MS" w:hAnsi="Comic Sans MS"/>
          <w:sz w:val="20"/>
        </w:rPr>
        <w:t xml:space="preserve"> </w:t>
      </w:r>
      <w:r w:rsidR="002E7375">
        <w:tab/>
      </w:r>
      <w:r w:rsidR="002E7375">
        <w:tab/>
      </w:r>
      <w:r w:rsidR="00D878C6">
        <w:tab/>
      </w:r>
      <w:r w:rsidRPr="00587165">
        <w:rPr>
          <w:rFonts w:ascii="Comic Sans MS" w:hAnsi="Comic Sans MS"/>
          <w:bCs/>
          <w:sz w:val="20"/>
        </w:rPr>
        <w:t>a) Steve Hearn</w:t>
      </w:r>
      <w:r w:rsidR="00C0278A" w:rsidRPr="00587165">
        <w:rPr>
          <w:rFonts w:ascii="Comic Sans MS" w:hAnsi="Comic Sans MS"/>
          <w:bCs/>
          <w:sz w:val="20"/>
        </w:rPr>
        <w:t xml:space="preserve">, </w:t>
      </w:r>
      <w:r w:rsidRPr="00587165">
        <w:rPr>
          <w:rFonts w:ascii="Comic Sans MS" w:hAnsi="Comic Sans MS"/>
          <w:bCs/>
          <w:sz w:val="20"/>
        </w:rPr>
        <w:t>b) Herbie</w:t>
      </w:r>
      <w:r w:rsidR="007771B5" w:rsidRPr="00587165">
        <w:rPr>
          <w:rFonts w:ascii="Comic Sans MS" w:hAnsi="Comic Sans MS"/>
          <w:bCs/>
          <w:sz w:val="20"/>
        </w:rPr>
        <w:t xml:space="preserve"> Griffin</w:t>
      </w:r>
      <w:r w:rsidR="00C0278A" w:rsidRPr="00587165">
        <w:rPr>
          <w:rFonts w:ascii="Comic Sans MS" w:hAnsi="Comic Sans MS"/>
          <w:bCs/>
          <w:sz w:val="20"/>
        </w:rPr>
        <w:t xml:space="preserve">, </w:t>
      </w:r>
      <w:r w:rsidRPr="00587165">
        <w:rPr>
          <w:rFonts w:ascii="Comic Sans MS" w:hAnsi="Comic Sans MS"/>
          <w:bCs/>
          <w:sz w:val="20"/>
        </w:rPr>
        <w:t xml:space="preserve">c) </w:t>
      </w:r>
      <w:r w:rsidR="00C0278A" w:rsidRPr="00587165">
        <w:rPr>
          <w:rFonts w:ascii="Comic Sans MS" w:hAnsi="Comic Sans MS"/>
          <w:bCs/>
          <w:sz w:val="20"/>
        </w:rPr>
        <w:t>Family support (</w:t>
      </w:r>
      <w:r w:rsidRPr="00587165">
        <w:rPr>
          <w:rFonts w:ascii="Comic Sans MS" w:hAnsi="Comic Sans MS"/>
          <w:bCs/>
          <w:sz w:val="20"/>
        </w:rPr>
        <w:t>FSW</w:t>
      </w:r>
      <w:r w:rsidR="00C0278A" w:rsidRPr="00587165">
        <w:rPr>
          <w:rFonts w:ascii="Comic Sans MS" w:hAnsi="Comic Sans MS"/>
          <w:bCs/>
          <w:sz w:val="20"/>
        </w:rPr>
        <w:t xml:space="preserve">), </w:t>
      </w:r>
      <w:r w:rsidRPr="00587165">
        <w:rPr>
          <w:rFonts w:ascii="Comic Sans MS" w:hAnsi="Comic Sans MS"/>
          <w:bCs/>
          <w:sz w:val="20"/>
        </w:rPr>
        <w:t xml:space="preserve">d) </w:t>
      </w:r>
      <w:r w:rsidR="00682DF8" w:rsidRPr="00587165">
        <w:rPr>
          <w:rFonts w:ascii="Comic Sans MS" w:hAnsi="Comic Sans MS"/>
          <w:bCs/>
          <w:sz w:val="20"/>
        </w:rPr>
        <w:t xml:space="preserve">Reverend </w:t>
      </w:r>
      <w:r w:rsidRPr="00587165">
        <w:rPr>
          <w:rFonts w:ascii="Comic Sans MS" w:hAnsi="Comic Sans MS"/>
          <w:bCs/>
          <w:sz w:val="20"/>
        </w:rPr>
        <w:t>Jo King</w:t>
      </w:r>
      <w:r w:rsidR="00C0278A" w:rsidRPr="00587165">
        <w:rPr>
          <w:rFonts w:ascii="Comic Sans MS" w:hAnsi="Comic Sans MS"/>
          <w:bCs/>
          <w:sz w:val="20"/>
        </w:rPr>
        <w:t>.</w:t>
      </w:r>
      <w:r w:rsidR="00A21997">
        <w:rPr>
          <w:rFonts w:ascii="Comic Sans MS" w:hAnsi="Comic Sans MS"/>
          <w:b/>
          <w:sz w:val="20"/>
        </w:rPr>
        <w:tab/>
      </w:r>
      <w:r w:rsidR="00A4339B">
        <w:rPr>
          <w:rFonts w:ascii="Comic Sans MS" w:hAnsi="Comic Sans MS"/>
          <w:bCs/>
          <w:sz w:val="20"/>
        </w:rPr>
        <w:t xml:space="preserve"> </w:t>
      </w:r>
    </w:p>
    <w:p w14:paraId="69BC0417" w14:textId="1308E2C6" w:rsidR="0051742A" w:rsidRDefault="0051742A" w:rsidP="00251BA1">
      <w:pPr>
        <w:pStyle w:val="Header"/>
        <w:tabs>
          <w:tab w:val="clear" w:pos="4320"/>
          <w:tab w:val="clear" w:pos="8640"/>
          <w:tab w:val="left" w:pos="284"/>
          <w:tab w:val="left" w:pos="426"/>
        </w:tabs>
        <w:rPr>
          <w:rFonts w:ascii="Comic Sans MS" w:hAnsi="Comic Sans MS"/>
          <w:bCs/>
          <w:sz w:val="20"/>
        </w:rPr>
      </w:pPr>
      <w:r w:rsidRPr="0051742A">
        <w:rPr>
          <w:rFonts w:ascii="Comic Sans MS" w:hAnsi="Comic Sans MS"/>
          <w:b/>
          <w:sz w:val="20"/>
        </w:rPr>
        <w:t>7)</w:t>
      </w:r>
      <w:r>
        <w:rPr>
          <w:rFonts w:ascii="Comic Sans MS" w:hAnsi="Comic Sans MS"/>
          <w:bCs/>
          <w:sz w:val="20"/>
        </w:rPr>
        <w:tab/>
      </w:r>
      <w:r w:rsidR="00F41366">
        <w:rPr>
          <w:rFonts w:ascii="Comic Sans MS" w:hAnsi="Comic Sans MS"/>
          <w:bCs/>
          <w:sz w:val="20"/>
        </w:rPr>
        <w:tab/>
      </w:r>
      <w:r w:rsidR="00E95E19" w:rsidRPr="00E95E19">
        <w:rPr>
          <w:rFonts w:ascii="Comic Sans MS" w:hAnsi="Comic Sans MS"/>
          <w:b/>
          <w:sz w:val="20"/>
        </w:rPr>
        <w:t>CC3</w:t>
      </w:r>
      <w:r w:rsidR="00EF4502">
        <w:rPr>
          <w:rFonts w:ascii="Comic Sans MS" w:hAnsi="Comic Sans MS"/>
          <w:b/>
          <w:sz w:val="20"/>
        </w:rPr>
        <w:t>6</w:t>
      </w:r>
      <w:r w:rsidR="00E95E19">
        <w:rPr>
          <w:rFonts w:ascii="Comic Sans MS" w:hAnsi="Comic Sans MS"/>
          <w:bCs/>
          <w:sz w:val="20"/>
        </w:rPr>
        <w:t xml:space="preserve"> </w:t>
      </w:r>
      <w:r w:rsidR="00EE5424" w:rsidRPr="0051742A">
        <w:rPr>
          <w:rFonts w:ascii="Comic Sans MS" w:hAnsi="Comic Sans MS"/>
          <w:b/>
          <w:sz w:val="20"/>
        </w:rPr>
        <w:t xml:space="preserve">24/25 </w:t>
      </w:r>
      <w:r w:rsidR="00A4339B" w:rsidRPr="0051742A">
        <w:rPr>
          <w:rFonts w:ascii="Comic Sans MS" w:hAnsi="Comic Sans MS"/>
          <w:b/>
          <w:sz w:val="20"/>
        </w:rPr>
        <w:t>Budget</w:t>
      </w:r>
      <w:r w:rsidR="00A4339B">
        <w:rPr>
          <w:rFonts w:ascii="Comic Sans MS" w:hAnsi="Comic Sans MS"/>
          <w:b/>
          <w:sz w:val="20"/>
        </w:rPr>
        <w:t xml:space="preserve"> </w:t>
      </w:r>
      <w:r w:rsidR="00040969" w:rsidRPr="00AF4089">
        <w:rPr>
          <w:rFonts w:ascii="Comic Sans MS" w:hAnsi="Comic Sans MS"/>
          <w:bCs/>
          <w:sz w:val="20"/>
        </w:rPr>
        <w:t>- Update from Community Clerk</w:t>
      </w:r>
      <w:r w:rsidR="005C64F7">
        <w:rPr>
          <w:rFonts w:ascii="Comic Sans MS" w:hAnsi="Comic Sans MS"/>
          <w:bCs/>
          <w:sz w:val="20"/>
        </w:rPr>
        <w:t>.</w:t>
      </w:r>
    </w:p>
    <w:p w14:paraId="4FF64499" w14:textId="63C6F226" w:rsidR="00CC6688" w:rsidRDefault="00B8347D" w:rsidP="0051742A">
      <w:pPr>
        <w:pStyle w:val="Header"/>
        <w:tabs>
          <w:tab w:val="clear" w:pos="4320"/>
          <w:tab w:val="clear" w:pos="8640"/>
          <w:tab w:val="left" w:pos="284"/>
          <w:tab w:val="left" w:pos="426"/>
        </w:tabs>
        <w:ind w:left="420"/>
        <w:rPr>
          <w:rFonts w:ascii="Comic Sans MS" w:hAnsi="Comic Sans MS"/>
          <w:bCs/>
          <w:sz w:val="20"/>
        </w:rPr>
      </w:pPr>
      <w:r>
        <w:rPr>
          <w:rFonts w:ascii="Comic Sans MS" w:hAnsi="Comic Sans MS"/>
          <w:bCs/>
          <w:sz w:val="20"/>
        </w:rPr>
        <w:tab/>
      </w:r>
      <w:r w:rsidR="0051742A">
        <w:rPr>
          <w:rFonts w:ascii="Comic Sans MS" w:hAnsi="Comic Sans MS"/>
          <w:bCs/>
          <w:sz w:val="20"/>
        </w:rPr>
        <w:t xml:space="preserve">a) Approve </w:t>
      </w:r>
      <w:r w:rsidR="00452318">
        <w:rPr>
          <w:rFonts w:ascii="Comic Sans MS" w:hAnsi="Comic Sans MS"/>
          <w:bCs/>
          <w:sz w:val="20"/>
        </w:rPr>
        <w:t xml:space="preserve">amount </w:t>
      </w:r>
      <w:r w:rsidR="00346E50">
        <w:rPr>
          <w:rFonts w:ascii="Comic Sans MS" w:hAnsi="Comic Sans MS"/>
          <w:bCs/>
          <w:sz w:val="20"/>
        </w:rPr>
        <w:t xml:space="preserve">for </w:t>
      </w:r>
      <w:r w:rsidR="0051742A">
        <w:rPr>
          <w:rFonts w:ascii="Comic Sans MS" w:hAnsi="Comic Sans MS"/>
          <w:bCs/>
          <w:sz w:val="20"/>
        </w:rPr>
        <w:t>Fresh Food for Families donations to Bersted Green, Southway and Bartons Schools</w:t>
      </w:r>
      <w:r w:rsidR="001842EA">
        <w:rPr>
          <w:rFonts w:ascii="Comic Sans MS" w:hAnsi="Comic Sans MS"/>
          <w:bCs/>
          <w:sz w:val="20"/>
        </w:rPr>
        <w:t xml:space="preserve"> </w:t>
      </w:r>
      <w:r w:rsidR="00556A63">
        <w:rPr>
          <w:rFonts w:ascii="Comic Sans MS" w:hAnsi="Comic Sans MS"/>
          <w:bCs/>
          <w:sz w:val="20"/>
        </w:rPr>
        <w:t xml:space="preserve">for </w:t>
      </w:r>
      <w:r w:rsidR="00634075">
        <w:rPr>
          <w:rFonts w:ascii="Comic Sans MS" w:hAnsi="Comic Sans MS"/>
          <w:bCs/>
          <w:sz w:val="20"/>
        </w:rPr>
        <w:t xml:space="preserve">December. </w:t>
      </w:r>
      <w:r w:rsidR="0051742A">
        <w:rPr>
          <w:rFonts w:ascii="Comic Sans MS" w:hAnsi="Comic Sans MS"/>
          <w:bCs/>
          <w:sz w:val="20"/>
        </w:rPr>
        <w:t xml:space="preserve"> </w:t>
      </w:r>
      <w:r w:rsidR="00C11957">
        <w:rPr>
          <w:rFonts w:ascii="Comic Sans MS" w:hAnsi="Comic Sans MS"/>
          <w:bCs/>
          <w:sz w:val="20"/>
        </w:rPr>
        <w:t>0</w:t>
      </w:r>
    </w:p>
    <w:p w14:paraId="3B2F3B5C" w14:textId="7D7720A9" w:rsidR="00D3493B" w:rsidRDefault="00823353" w:rsidP="0051742A">
      <w:pPr>
        <w:pStyle w:val="Header"/>
        <w:tabs>
          <w:tab w:val="clear" w:pos="4320"/>
          <w:tab w:val="clear" w:pos="8640"/>
          <w:tab w:val="left" w:pos="284"/>
          <w:tab w:val="left" w:pos="426"/>
        </w:tabs>
        <w:ind w:left="420"/>
        <w:rPr>
          <w:rFonts w:ascii="Comic Sans MS" w:hAnsi="Comic Sans MS"/>
          <w:bCs/>
          <w:sz w:val="20"/>
        </w:rPr>
      </w:pPr>
      <w:r>
        <w:rPr>
          <w:rFonts w:ascii="Comic Sans MS" w:hAnsi="Comic Sans MS"/>
          <w:bCs/>
          <w:sz w:val="20"/>
        </w:rPr>
        <w:t>b) Review of Fresh Food for Families – Rev Jo King.</w:t>
      </w:r>
      <w:r w:rsidR="0051742A">
        <w:rPr>
          <w:rFonts w:ascii="Comic Sans MS" w:hAnsi="Comic Sans MS"/>
          <w:bCs/>
          <w:sz w:val="20"/>
        </w:rPr>
        <w:t xml:space="preserve"> </w:t>
      </w:r>
    </w:p>
    <w:p w14:paraId="652ADB73" w14:textId="7A486BD4" w:rsidR="00F64E48" w:rsidRDefault="00823353" w:rsidP="0051742A">
      <w:pPr>
        <w:pStyle w:val="Header"/>
        <w:tabs>
          <w:tab w:val="clear" w:pos="4320"/>
          <w:tab w:val="clear" w:pos="8640"/>
          <w:tab w:val="left" w:pos="284"/>
          <w:tab w:val="left" w:pos="426"/>
        </w:tabs>
        <w:ind w:left="420"/>
        <w:rPr>
          <w:rFonts w:ascii="Comic Sans MS" w:hAnsi="Comic Sans MS"/>
          <w:bCs/>
          <w:sz w:val="20"/>
        </w:rPr>
      </w:pPr>
      <w:r>
        <w:rPr>
          <w:rFonts w:ascii="Comic Sans MS" w:hAnsi="Comic Sans MS"/>
          <w:bCs/>
          <w:sz w:val="20"/>
        </w:rPr>
        <w:t>c</w:t>
      </w:r>
      <w:r w:rsidR="00F64E48">
        <w:rPr>
          <w:rFonts w:ascii="Comic Sans MS" w:hAnsi="Comic Sans MS"/>
          <w:bCs/>
          <w:sz w:val="20"/>
        </w:rPr>
        <w:t>)</w:t>
      </w:r>
      <w:r w:rsidR="00F64E48">
        <w:rPr>
          <w:rFonts w:ascii="Comic Sans MS" w:hAnsi="Comic Sans MS"/>
          <w:bCs/>
          <w:sz w:val="20"/>
        </w:rPr>
        <w:tab/>
        <w:t xml:space="preserve">Approve </w:t>
      </w:r>
      <w:r w:rsidR="00691664">
        <w:rPr>
          <w:rFonts w:ascii="Comic Sans MS" w:hAnsi="Comic Sans MS"/>
          <w:bCs/>
          <w:sz w:val="20"/>
        </w:rPr>
        <w:t>m</w:t>
      </w:r>
      <w:r w:rsidR="008E2568">
        <w:rPr>
          <w:rFonts w:ascii="Comic Sans MS" w:hAnsi="Comic Sans MS"/>
          <w:bCs/>
          <w:sz w:val="20"/>
        </w:rPr>
        <w:t xml:space="preserve">oving </w:t>
      </w:r>
      <w:r w:rsidR="00691664">
        <w:rPr>
          <w:rFonts w:ascii="Comic Sans MS" w:hAnsi="Comic Sans MS"/>
          <w:bCs/>
          <w:sz w:val="20"/>
        </w:rPr>
        <w:t>s</w:t>
      </w:r>
      <w:r w:rsidR="008E2568">
        <w:rPr>
          <w:rFonts w:ascii="Comic Sans MS" w:hAnsi="Comic Sans MS"/>
          <w:bCs/>
          <w:sz w:val="20"/>
        </w:rPr>
        <w:t xml:space="preserve">urplus funds </w:t>
      </w:r>
      <w:r w:rsidR="00B71CDE">
        <w:rPr>
          <w:rFonts w:ascii="Comic Sans MS" w:hAnsi="Comic Sans MS"/>
          <w:bCs/>
          <w:sz w:val="20"/>
        </w:rPr>
        <w:t xml:space="preserve">of £849.47 from </w:t>
      </w:r>
      <w:r w:rsidR="008E2568">
        <w:rPr>
          <w:rFonts w:ascii="Comic Sans MS" w:hAnsi="Comic Sans MS"/>
          <w:bCs/>
          <w:sz w:val="20"/>
        </w:rPr>
        <w:t>CC34 into CC36</w:t>
      </w:r>
      <w:r w:rsidR="0008753C">
        <w:rPr>
          <w:rFonts w:ascii="Comic Sans MS" w:hAnsi="Comic Sans MS"/>
          <w:bCs/>
          <w:sz w:val="20"/>
        </w:rPr>
        <w:t>.</w:t>
      </w:r>
    </w:p>
    <w:p w14:paraId="3C8B9153" w14:textId="704C14AD" w:rsidR="00D74D40" w:rsidRDefault="00823353" w:rsidP="0051742A">
      <w:pPr>
        <w:pStyle w:val="Header"/>
        <w:tabs>
          <w:tab w:val="clear" w:pos="4320"/>
          <w:tab w:val="clear" w:pos="8640"/>
          <w:tab w:val="left" w:pos="284"/>
          <w:tab w:val="left" w:pos="426"/>
        </w:tabs>
        <w:ind w:left="420"/>
        <w:rPr>
          <w:rFonts w:ascii="Comic Sans MS" w:hAnsi="Comic Sans MS"/>
          <w:bCs/>
          <w:sz w:val="20"/>
        </w:rPr>
      </w:pPr>
      <w:r>
        <w:rPr>
          <w:rFonts w:ascii="Comic Sans MS" w:hAnsi="Comic Sans MS"/>
          <w:bCs/>
          <w:sz w:val="20"/>
        </w:rPr>
        <w:t>d</w:t>
      </w:r>
      <w:r w:rsidR="00D74D40">
        <w:rPr>
          <w:rFonts w:ascii="Comic Sans MS" w:hAnsi="Comic Sans MS"/>
          <w:bCs/>
          <w:sz w:val="20"/>
        </w:rPr>
        <w:t>)</w:t>
      </w:r>
      <w:r w:rsidR="00D74D40">
        <w:rPr>
          <w:rFonts w:ascii="Comic Sans MS" w:hAnsi="Comic Sans MS"/>
          <w:bCs/>
          <w:sz w:val="20"/>
        </w:rPr>
        <w:tab/>
        <w:t>To approve Sponsor</w:t>
      </w:r>
      <w:r w:rsidR="00556A63">
        <w:rPr>
          <w:rFonts w:ascii="Comic Sans MS" w:hAnsi="Comic Sans MS"/>
          <w:bCs/>
          <w:sz w:val="20"/>
        </w:rPr>
        <w:t>ing</w:t>
      </w:r>
      <w:r w:rsidR="00D74D40">
        <w:rPr>
          <w:rFonts w:ascii="Comic Sans MS" w:hAnsi="Comic Sans MS"/>
          <w:bCs/>
          <w:sz w:val="20"/>
        </w:rPr>
        <w:t xml:space="preserve"> a </w:t>
      </w:r>
      <w:r w:rsidR="002D0CA8">
        <w:rPr>
          <w:rFonts w:ascii="Comic Sans MS" w:hAnsi="Comic Sans MS"/>
          <w:bCs/>
          <w:sz w:val="20"/>
        </w:rPr>
        <w:t>Christmas Tree</w:t>
      </w:r>
      <w:r w:rsidR="0095640C">
        <w:rPr>
          <w:rFonts w:ascii="Comic Sans MS" w:hAnsi="Comic Sans MS"/>
          <w:bCs/>
          <w:sz w:val="20"/>
        </w:rPr>
        <w:t xml:space="preserve"> &amp; </w:t>
      </w:r>
      <w:r w:rsidR="002D0CA8">
        <w:rPr>
          <w:rFonts w:ascii="Comic Sans MS" w:hAnsi="Comic Sans MS"/>
          <w:bCs/>
          <w:sz w:val="20"/>
        </w:rPr>
        <w:t xml:space="preserve">Preparing </w:t>
      </w:r>
      <w:r w:rsidR="00634075">
        <w:rPr>
          <w:rFonts w:ascii="Comic Sans MS" w:hAnsi="Comic Sans MS"/>
          <w:bCs/>
          <w:sz w:val="20"/>
        </w:rPr>
        <w:t>Tree Decorations</w:t>
      </w:r>
      <w:r w:rsidR="002D0CA8">
        <w:rPr>
          <w:rFonts w:ascii="Comic Sans MS" w:hAnsi="Comic Sans MS"/>
          <w:bCs/>
          <w:sz w:val="20"/>
        </w:rPr>
        <w:t xml:space="preserve"> </w:t>
      </w:r>
      <w:r w:rsidR="00D91A18">
        <w:rPr>
          <w:rFonts w:ascii="Comic Sans MS" w:hAnsi="Comic Sans MS"/>
          <w:bCs/>
          <w:sz w:val="20"/>
        </w:rPr>
        <w:t xml:space="preserve">at the next </w:t>
      </w:r>
      <w:r w:rsidR="002D0CA8">
        <w:rPr>
          <w:rFonts w:ascii="Comic Sans MS" w:hAnsi="Comic Sans MS"/>
          <w:bCs/>
          <w:sz w:val="20"/>
        </w:rPr>
        <w:t xml:space="preserve">T&amp;C </w:t>
      </w:r>
      <w:r w:rsidR="00D74D40">
        <w:rPr>
          <w:rFonts w:ascii="Comic Sans MS" w:hAnsi="Comic Sans MS"/>
          <w:bCs/>
          <w:sz w:val="20"/>
        </w:rPr>
        <w:t>– Rev. Jo King</w:t>
      </w:r>
      <w:r w:rsidR="0008753C">
        <w:rPr>
          <w:rFonts w:ascii="Comic Sans MS" w:hAnsi="Comic Sans MS"/>
          <w:bCs/>
          <w:sz w:val="20"/>
        </w:rPr>
        <w:t>.</w:t>
      </w:r>
    </w:p>
    <w:p w14:paraId="47234821" w14:textId="2775AA9C" w:rsidR="0051742A" w:rsidRPr="0051742A" w:rsidRDefault="008C6693" w:rsidP="008C6693">
      <w:pPr>
        <w:pStyle w:val="Header"/>
        <w:tabs>
          <w:tab w:val="clear" w:pos="4320"/>
          <w:tab w:val="clear" w:pos="8640"/>
          <w:tab w:val="left" w:pos="284"/>
          <w:tab w:val="left" w:pos="426"/>
        </w:tabs>
        <w:rPr>
          <w:rFonts w:ascii="Comic Sans MS" w:hAnsi="Comic Sans MS"/>
          <w:bCs/>
          <w:sz w:val="20"/>
        </w:rPr>
      </w:pPr>
      <w:r w:rsidRPr="007A08A2">
        <w:rPr>
          <w:rFonts w:ascii="Comic Sans MS" w:hAnsi="Comic Sans MS"/>
          <w:b/>
          <w:sz w:val="20"/>
        </w:rPr>
        <w:t>8)</w:t>
      </w:r>
      <w:r>
        <w:rPr>
          <w:rFonts w:ascii="Comic Sans MS" w:hAnsi="Comic Sans MS"/>
          <w:bCs/>
          <w:sz w:val="20"/>
        </w:rPr>
        <w:tab/>
      </w:r>
      <w:r>
        <w:rPr>
          <w:rFonts w:ascii="Comic Sans MS" w:hAnsi="Comic Sans MS"/>
          <w:bCs/>
          <w:sz w:val="20"/>
        </w:rPr>
        <w:tab/>
      </w:r>
      <w:r w:rsidRPr="0097366B">
        <w:rPr>
          <w:rFonts w:ascii="Comic Sans MS" w:hAnsi="Comic Sans MS"/>
          <w:b/>
          <w:sz w:val="20"/>
        </w:rPr>
        <w:t>Poppies on Lamp Posts</w:t>
      </w:r>
      <w:r w:rsidR="00427757">
        <w:rPr>
          <w:rFonts w:ascii="Comic Sans MS" w:hAnsi="Comic Sans MS"/>
          <w:bCs/>
          <w:sz w:val="20"/>
        </w:rPr>
        <w:t xml:space="preserve"> </w:t>
      </w:r>
      <w:r w:rsidR="007A08A2">
        <w:rPr>
          <w:rFonts w:ascii="Comic Sans MS" w:hAnsi="Comic Sans MS"/>
          <w:bCs/>
          <w:sz w:val="20"/>
        </w:rPr>
        <w:t>–</w:t>
      </w:r>
      <w:r w:rsidR="00427757">
        <w:rPr>
          <w:rFonts w:ascii="Comic Sans MS" w:hAnsi="Comic Sans MS"/>
          <w:bCs/>
          <w:sz w:val="20"/>
        </w:rPr>
        <w:t xml:space="preserve"> Locations</w:t>
      </w:r>
      <w:r w:rsidR="00B17FAA">
        <w:rPr>
          <w:rFonts w:ascii="Comic Sans MS" w:hAnsi="Comic Sans MS"/>
          <w:bCs/>
          <w:sz w:val="20"/>
        </w:rPr>
        <w:t xml:space="preserve"> update from Community Clerk</w:t>
      </w:r>
      <w:r w:rsidR="007C453E">
        <w:rPr>
          <w:rFonts w:ascii="Comic Sans MS" w:hAnsi="Comic Sans MS"/>
          <w:bCs/>
          <w:sz w:val="20"/>
        </w:rPr>
        <w:t>.</w:t>
      </w:r>
      <w:r w:rsidR="0051742A">
        <w:rPr>
          <w:rFonts w:ascii="Comic Sans MS" w:hAnsi="Comic Sans MS"/>
          <w:bCs/>
          <w:sz w:val="20"/>
        </w:rPr>
        <w:t xml:space="preserve">  </w:t>
      </w:r>
      <w:r w:rsidR="00A4339B">
        <w:rPr>
          <w:rFonts w:ascii="Comic Sans MS" w:hAnsi="Comic Sans MS"/>
          <w:bCs/>
          <w:sz w:val="20"/>
        </w:rPr>
        <w:tab/>
      </w:r>
    </w:p>
    <w:p w14:paraId="042860C0" w14:textId="614369E7" w:rsidR="002E0D40" w:rsidRDefault="007A08A2" w:rsidP="0051742A">
      <w:pPr>
        <w:pStyle w:val="Header"/>
        <w:tabs>
          <w:tab w:val="clear" w:pos="4320"/>
          <w:tab w:val="clear" w:pos="8640"/>
          <w:tab w:val="left" w:pos="284"/>
          <w:tab w:val="left" w:pos="426"/>
        </w:tabs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9)</w:t>
      </w:r>
      <w:r>
        <w:rPr>
          <w:rFonts w:ascii="Comic Sans MS" w:hAnsi="Comic Sans MS"/>
          <w:b/>
          <w:sz w:val="20"/>
        </w:rPr>
        <w:tab/>
      </w:r>
      <w:r w:rsidR="00F41366">
        <w:rPr>
          <w:rFonts w:ascii="Comic Sans MS" w:hAnsi="Comic Sans MS"/>
          <w:b/>
          <w:sz w:val="20"/>
        </w:rPr>
        <w:tab/>
        <w:t>CC3</w:t>
      </w:r>
      <w:r w:rsidR="00EF4502">
        <w:rPr>
          <w:rFonts w:ascii="Comic Sans MS" w:hAnsi="Comic Sans MS"/>
          <w:b/>
          <w:sz w:val="20"/>
        </w:rPr>
        <w:t>4</w:t>
      </w:r>
      <w:r w:rsidR="00F41366">
        <w:rPr>
          <w:rFonts w:ascii="Comic Sans MS" w:hAnsi="Comic Sans MS"/>
          <w:b/>
          <w:sz w:val="20"/>
        </w:rPr>
        <w:t xml:space="preserve"> Playscheme</w:t>
      </w:r>
      <w:r w:rsidR="00C61076">
        <w:rPr>
          <w:rFonts w:ascii="Comic Sans MS" w:hAnsi="Comic Sans MS"/>
          <w:b/>
          <w:sz w:val="20"/>
        </w:rPr>
        <w:t>.</w:t>
      </w:r>
    </w:p>
    <w:p w14:paraId="11FC5AEE" w14:textId="28908D08" w:rsidR="00A34B30" w:rsidRPr="00DA1869" w:rsidRDefault="00B31721" w:rsidP="00251BA1">
      <w:pPr>
        <w:pStyle w:val="Header"/>
        <w:tabs>
          <w:tab w:val="clear" w:pos="4320"/>
          <w:tab w:val="clear" w:pos="8640"/>
          <w:tab w:val="left" w:pos="284"/>
          <w:tab w:val="left" w:pos="426"/>
        </w:tabs>
        <w:rPr>
          <w:rFonts w:ascii="Comic Sans MS" w:hAnsi="Comic Sans MS"/>
          <w:bCs/>
          <w:sz w:val="20"/>
        </w:rPr>
      </w:pPr>
      <w:r>
        <w:rPr>
          <w:rFonts w:ascii="Comic Sans MS" w:hAnsi="Comic Sans MS"/>
          <w:b/>
          <w:sz w:val="20"/>
        </w:rPr>
        <w:tab/>
      </w:r>
      <w:r>
        <w:rPr>
          <w:rFonts w:ascii="Comic Sans MS" w:hAnsi="Comic Sans MS"/>
          <w:b/>
          <w:sz w:val="20"/>
        </w:rPr>
        <w:tab/>
      </w:r>
      <w:r w:rsidRPr="007F0D9E">
        <w:rPr>
          <w:rFonts w:ascii="Comic Sans MS" w:hAnsi="Comic Sans MS"/>
          <w:bCs/>
          <w:sz w:val="20"/>
        </w:rPr>
        <w:t>a) Feedback &amp; Postcode information</w:t>
      </w:r>
      <w:r w:rsidR="00DA1869">
        <w:rPr>
          <w:rFonts w:ascii="Comic Sans MS" w:hAnsi="Comic Sans MS"/>
          <w:bCs/>
          <w:sz w:val="20"/>
        </w:rPr>
        <w:t xml:space="preserve">. </w:t>
      </w:r>
      <w:r w:rsidR="00000CA2">
        <w:rPr>
          <w:rFonts w:ascii="Comic Sans MS" w:hAnsi="Comic Sans MS"/>
          <w:bCs/>
          <w:sz w:val="20"/>
        </w:rPr>
        <w:t>b</w:t>
      </w:r>
      <w:r w:rsidR="00D3493B" w:rsidRPr="00D3493B">
        <w:rPr>
          <w:rFonts w:ascii="Comic Sans MS" w:hAnsi="Comic Sans MS"/>
          <w:bCs/>
          <w:sz w:val="20"/>
        </w:rPr>
        <w:t>)</w:t>
      </w:r>
      <w:r w:rsidR="00D3493B">
        <w:rPr>
          <w:rFonts w:ascii="Comic Sans MS" w:hAnsi="Comic Sans MS"/>
          <w:b/>
          <w:sz w:val="20"/>
        </w:rPr>
        <w:t xml:space="preserve"> </w:t>
      </w:r>
      <w:r w:rsidR="0051742A" w:rsidRPr="00B8347D">
        <w:rPr>
          <w:rFonts w:ascii="Comic Sans MS" w:hAnsi="Comic Sans MS"/>
          <w:bCs/>
          <w:sz w:val="20"/>
        </w:rPr>
        <w:t>Budget 2025</w:t>
      </w:r>
      <w:r w:rsidR="00DA1869">
        <w:rPr>
          <w:rFonts w:ascii="Comic Sans MS" w:hAnsi="Comic Sans MS"/>
          <w:bCs/>
          <w:sz w:val="20"/>
        </w:rPr>
        <w:t xml:space="preserve">. </w:t>
      </w:r>
      <w:r w:rsidR="00000CA2">
        <w:rPr>
          <w:rFonts w:ascii="Comic Sans MS" w:hAnsi="Comic Sans MS"/>
          <w:bCs/>
          <w:sz w:val="20"/>
        </w:rPr>
        <w:t>c</w:t>
      </w:r>
      <w:r w:rsidR="001E19D6">
        <w:rPr>
          <w:rFonts w:ascii="Comic Sans MS" w:hAnsi="Comic Sans MS"/>
          <w:bCs/>
          <w:sz w:val="20"/>
        </w:rPr>
        <w:t>) 2025 date</w:t>
      </w:r>
      <w:r w:rsidR="00CF75A0">
        <w:rPr>
          <w:rFonts w:ascii="Comic Sans MS" w:hAnsi="Comic Sans MS"/>
          <w:bCs/>
          <w:sz w:val="20"/>
        </w:rPr>
        <w:t>s,</w:t>
      </w:r>
      <w:r w:rsidR="001E19D6">
        <w:rPr>
          <w:rFonts w:ascii="Comic Sans MS" w:hAnsi="Comic Sans MS"/>
          <w:bCs/>
          <w:sz w:val="20"/>
        </w:rPr>
        <w:t xml:space="preserve"> locations</w:t>
      </w:r>
      <w:r w:rsidR="008D4DAF">
        <w:rPr>
          <w:rFonts w:ascii="Comic Sans MS" w:hAnsi="Comic Sans MS"/>
          <w:bCs/>
          <w:sz w:val="20"/>
        </w:rPr>
        <w:t xml:space="preserve"> </w:t>
      </w:r>
      <w:r w:rsidR="00CF75A0">
        <w:rPr>
          <w:rFonts w:ascii="Comic Sans MS" w:hAnsi="Comic Sans MS"/>
          <w:bCs/>
          <w:sz w:val="20"/>
        </w:rPr>
        <w:t>and costs.</w:t>
      </w:r>
    </w:p>
    <w:p w14:paraId="600447C5" w14:textId="789A8508" w:rsidR="002E7375" w:rsidRDefault="00A34B30" w:rsidP="00251BA1">
      <w:pPr>
        <w:pStyle w:val="Header"/>
        <w:tabs>
          <w:tab w:val="clear" w:pos="4320"/>
          <w:tab w:val="clear" w:pos="8640"/>
          <w:tab w:val="left" w:pos="284"/>
          <w:tab w:val="left" w:pos="426"/>
        </w:tabs>
        <w:rPr>
          <w:rFonts w:ascii="Comic Sans MS" w:hAnsi="Comic Sans MS"/>
          <w:bCs/>
          <w:sz w:val="20"/>
        </w:rPr>
      </w:pPr>
      <w:r w:rsidRPr="00BA5B24">
        <w:rPr>
          <w:rFonts w:ascii="Comic Sans MS" w:hAnsi="Comic Sans MS"/>
          <w:b/>
          <w:sz w:val="20"/>
        </w:rPr>
        <w:t>10)</w:t>
      </w:r>
      <w:r w:rsidRPr="00BA5B24">
        <w:rPr>
          <w:rFonts w:ascii="Comic Sans MS" w:hAnsi="Comic Sans MS"/>
          <w:b/>
          <w:sz w:val="20"/>
        </w:rPr>
        <w:tab/>
      </w:r>
      <w:r w:rsidR="00BA5B24" w:rsidRPr="00BA5B24">
        <w:rPr>
          <w:rFonts w:ascii="Comic Sans MS" w:hAnsi="Comic Sans MS"/>
          <w:b/>
          <w:sz w:val="20"/>
        </w:rPr>
        <w:t xml:space="preserve">St Wilfrid’s Hospice Bake a Difference </w:t>
      </w:r>
      <w:r w:rsidR="00BA5B24" w:rsidRPr="0097366B">
        <w:rPr>
          <w:rFonts w:ascii="Comic Sans MS" w:hAnsi="Comic Sans MS"/>
          <w:bCs/>
          <w:sz w:val="20"/>
        </w:rPr>
        <w:t>– Update from Community Clerk</w:t>
      </w:r>
      <w:r w:rsidR="00C872C3" w:rsidRPr="0097366B">
        <w:rPr>
          <w:rFonts w:ascii="Comic Sans MS" w:hAnsi="Comic Sans MS"/>
          <w:bCs/>
          <w:sz w:val="20"/>
        </w:rPr>
        <w:t>.</w:t>
      </w:r>
      <w:r w:rsidR="008D4DAF" w:rsidRPr="0097366B">
        <w:rPr>
          <w:rFonts w:ascii="Comic Sans MS" w:hAnsi="Comic Sans MS"/>
          <w:bCs/>
          <w:sz w:val="20"/>
        </w:rPr>
        <w:t xml:space="preserve"> </w:t>
      </w:r>
      <w:r w:rsidR="00E25C30" w:rsidRPr="0097366B">
        <w:rPr>
          <w:rFonts w:ascii="Comic Sans MS" w:hAnsi="Comic Sans MS"/>
          <w:bCs/>
          <w:sz w:val="20"/>
        </w:rPr>
        <w:t xml:space="preserve"> </w:t>
      </w:r>
      <w:r w:rsidR="002E7375" w:rsidRPr="0097366B">
        <w:rPr>
          <w:rFonts w:ascii="Comic Sans MS" w:hAnsi="Comic Sans MS"/>
          <w:bCs/>
          <w:sz w:val="20"/>
        </w:rPr>
        <w:tab/>
      </w:r>
    </w:p>
    <w:p w14:paraId="77EA3097" w14:textId="5AEE81B6" w:rsidR="00D3493B" w:rsidRPr="007A08A2" w:rsidRDefault="00BA7CAC" w:rsidP="007A08A2">
      <w:pPr>
        <w:pStyle w:val="Header"/>
        <w:tabs>
          <w:tab w:val="clear" w:pos="4320"/>
          <w:tab w:val="clear" w:pos="8640"/>
          <w:tab w:val="left" w:pos="284"/>
          <w:tab w:val="left" w:pos="426"/>
        </w:tabs>
        <w:ind w:left="420" w:hanging="420"/>
        <w:rPr>
          <w:rFonts w:ascii="Comic Sans MS" w:hAnsi="Comic Sans MS"/>
          <w:bCs/>
          <w:sz w:val="20"/>
        </w:rPr>
      </w:pPr>
      <w:r>
        <w:rPr>
          <w:rFonts w:ascii="Comic Sans MS" w:hAnsi="Comic Sans MS"/>
          <w:b/>
          <w:sz w:val="20"/>
        </w:rPr>
        <w:t>1</w:t>
      </w:r>
      <w:r w:rsidR="00BA5B24">
        <w:rPr>
          <w:rFonts w:ascii="Comic Sans MS" w:hAnsi="Comic Sans MS"/>
          <w:b/>
          <w:sz w:val="20"/>
        </w:rPr>
        <w:t>1</w:t>
      </w:r>
      <w:r>
        <w:rPr>
          <w:rFonts w:ascii="Comic Sans MS" w:hAnsi="Comic Sans MS"/>
          <w:b/>
          <w:sz w:val="20"/>
        </w:rPr>
        <w:t>)</w:t>
      </w:r>
      <w:r>
        <w:tab/>
      </w:r>
      <w:r w:rsidR="00085EBC" w:rsidRPr="1C21248B">
        <w:rPr>
          <w:rFonts w:ascii="Comic Sans MS" w:hAnsi="Comic Sans MS"/>
          <w:b/>
          <w:bCs/>
          <w:sz w:val="20"/>
        </w:rPr>
        <w:t>Tree</w:t>
      </w:r>
      <w:r w:rsidR="491DD6B1" w:rsidRPr="1C21248B">
        <w:rPr>
          <w:rFonts w:ascii="Comic Sans MS" w:hAnsi="Comic Sans MS"/>
          <w:b/>
          <w:bCs/>
          <w:sz w:val="20"/>
        </w:rPr>
        <w:t>s’</w:t>
      </w:r>
      <w:r w:rsidR="00085EBC">
        <w:rPr>
          <w:rFonts w:ascii="Comic Sans MS" w:hAnsi="Comic Sans MS"/>
          <w:b/>
          <w:sz w:val="20"/>
        </w:rPr>
        <w:t xml:space="preserve"> Estate</w:t>
      </w:r>
      <w:r w:rsidR="00710343">
        <w:rPr>
          <w:rFonts w:ascii="Comic Sans MS" w:hAnsi="Comic Sans MS"/>
          <w:b/>
          <w:sz w:val="20"/>
        </w:rPr>
        <w:t xml:space="preserve"> </w:t>
      </w:r>
      <w:r w:rsidR="000C1B25" w:rsidRPr="0073337F">
        <w:rPr>
          <w:rFonts w:ascii="Comic Sans MS" w:hAnsi="Comic Sans MS"/>
          <w:bCs/>
          <w:sz w:val="20"/>
        </w:rPr>
        <w:t>–</w:t>
      </w:r>
      <w:r w:rsidR="00710343" w:rsidRPr="0073337F">
        <w:rPr>
          <w:rFonts w:ascii="Comic Sans MS" w:hAnsi="Comic Sans MS"/>
          <w:bCs/>
          <w:sz w:val="20"/>
        </w:rPr>
        <w:t xml:space="preserve"> </w:t>
      </w:r>
      <w:r w:rsidR="000C1B25" w:rsidRPr="0073337F">
        <w:rPr>
          <w:rFonts w:ascii="Comic Sans MS" w:hAnsi="Comic Sans MS"/>
          <w:bCs/>
          <w:sz w:val="20"/>
        </w:rPr>
        <w:t>Update from Cllr Lury</w:t>
      </w:r>
      <w:r w:rsidR="00C872C3" w:rsidRPr="0073337F">
        <w:rPr>
          <w:rFonts w:ascii="Comic Sans MS" w:hAnsi="Comic Sans MS"/>
          <w:bCs/>
          <w:sz w:val="20"/>
        </w:rPr>
        <w:t>.</w:t>
      </w:r>
    </w:p>
    <w:p w14:paraId="0D7ADE0C" w14:textId="165AEE8C" w:rsidR="008E6430" w:rsidRDefault="006D4CE8" w:rsidP="0045069F">
      <w:pPr>
        <w:pStyle w:val="Header"/>
        <w:tabs>
          <w:tab w:val="clear" w:pos="4320"/>
          <w:tab w:val="clear" w:pos="8640"/>
          <w:tab w:val="left" w:pos="284"/>
          <w:tab w:val="left" w:pos="426"/>
        </w:tabs>
        <w:ind w:left="420" w:hanging="420"/>
        <w:rPr>
          <w:rFonts w:ascii="Comic Sans MS" w:hAnsi="Comic Sans MS"/>
          <w:bCs/>
          <w:sz w:val="20"/>
        </w:rPr>
      </w:pPr>
      <w:r>
        <w:rPr>
          <w:rFonts w:ascii="Comic Sans MS" w:hAnsi="Comic Sans MS"/>
          <w:b/>
          <w:sz w:val="20"/>
        </w:rPr>
        <w:t>1</w:t>
      </w:r>
      <w:r w:rsidR="00BA5B24">
        <w:rPr>
          <w:rFonts w:ascii="Comic Sans MS" w:hAnsi="Comic Sans MS"/>
          <w:b/>
          <w:sz w:val="20"/>
        </w:rPr>
        <w:t>2</w:t>
      </w:r>
      <w:r w:rsidR="00930BBC" w:rsidRPr="00587165">
        <w:rPr>
          <w:rFonts w:ascii="Comic Sans MS" w:hAnsi="Comic Sans MS"/>
          <w:b/>
          <w:sz w:val="20"/>
        </w:rPr>
        <w:t>)</w:t>
      </w:r>
      <w:r w:rsidR="00930BBC" w:rsidRPr="00587165">
        <w:rPr>
          <w:rFonts w:ascii="Comic Sans MS" w:hAnsi="Comic Sans MS"/>
          <w:b/>
          <w:color w:val="FF0000"/>
          <w:sz w:val="20"/>
        </w:rPr>
        <w:t xml:space="preserve"> </w:t>
      </w:r>
      <w:r w:rsidR="005112D3" w:rsidRPr="00587165">
        <w:rPr>
          <w:rFonts w:ascii="Comic Sans MS" w:hAnsi="Comic Sans MS"/>
          <w:b/>
          <w:bCs/>
          <w:sz w:val="20"/>
        </w:rPr>
        <w:t>Reminders</w:t>
      </w:r>
      <w:r w:rsidR="00BA7C79">
        <w:rPr>
          <w:rFonts w:ascii="Comic Sans MS" w:hAnsi="Comic Sans MS"/>
          <w:b/>
          <w:bCs/>
          <w:sz w:val="20"/>
        </w:rPr>
        <w:t>:</w:t>
      </w:r>
      <w:r w:rsidR="0029061D">
        <w:rPr>
          <w:rFonts w:ascii="Comic Sans MS" w:hAnsi="Comic Sans MS"/>
          <w:bCs/>
          <w:sz w:val="20"/>
        </w:rPr>
        <w:t xml:space="preserve"> </w:t>
      </w:r>
      <w:r w:rsidR="00B84084">
        <w:rPr>
          <w:rFonts w:ascii="Comic Sans MS" w:hAnsi="Comic Sans MS"/>
          <w:bCs/>
          <w:sz w:val="20"/>
        </w:rPr>
        <w:t xml:space="preserve">Christmas Tree </w:t>
      </w:r>
      <w:r w:rsidR="007D7B6F">
        <w:rPr>
          <w:rFonts w:ascii="Comic Sans MS" w:hAnsi="Comic Sans MS"/>
          <w:bCs/>
          <w:sz w:val="20"/>
        </w:rPr>
        <w:t>Festiva</w:t>
      </w:r>
      <w:r w:rsidR="006C4410">
        <w:rPr>
          <w:rFonts w:ascii="Comic Sans MS" w:hAnsi="Comic Sans MS"/>
          <w:bCs/>
          <w:sz w:val="20"/>
        </w:rPr>
        <w:t>l</w:t>
      </w:r>
      <w:r w:rsidR="004A7E1F">
        <w:rPr>
          <w:rFonts w:ascii="Comic Sans MS" w:hAnsi="Comic Sans MS"/>
          <w:bCs/>
          <w:sz w:val="20"/>
        </w:rPr>
        <w:t xml:space="preserve"> 6</w:t>
      </w:r>
      <w:r w:rsidR="004A7E1F" w:rsidRPr="004A7E1F">
        <w:rPr>
          <w:rFonts w:ascii="Comic Sans MS" w:hAnsi="Comic Sans MS"/>
          <w:bCs/>
          <w:sz w:val="20"/>
          <w:vertAlign w:val="superscript"/>
        </w:rPr>
        <w:t>th</w:t>
      </w:r>
      <w:r w:rsidR="004A7E1F">
        <w:rPr>
          <w:rFonts w:ascii="Comic Sans MS" w:hAnsi="Comic Sans MS"/>
          <w:bCs/>
          <w:sz w:val="20"/>
        </w:rPr>
        <w:t>–8</w:t>
      </w:r>
      <w:r w:rsidR="004A7E1F" w:rsidRPr="004A7E1F">
        <w:rPr>
          <w:rFonts w:ascii="Comic Sans MS" w:hAnsi="Comic Sans MS"/>
          <w:bCs/>
          <w:sz w:val="20"/>
          <w:vertAlign w:val="superscript"/>
        </w:rPr>
        <w:t>th</w:t>
      </w:r>
      <w:r w:rsidR="004A7E1F">
        <w:rPr>
          <w:rFonts w:ascii="Comic Sans MS" w:hAnsi="Comic Sans MS"/>
          <w:bCs/>
          <w:sz w:val="20"/>
        </w:rPr>
        <w:t xml:space="preserve"> December</w:t>
      </w:r>
      <w:r w:rsidR="005A55F4">
        <w:rPr>
          <w:rFonts w:ascii="Comic Sans MS" w:hAnsi="Comic Sans MS"/>
          <w:bCs/>
          <w:sz w:val="20"/>
        </w:rPr>
        <w:t>.</w:t>
      </w:r>
      <w:r w:rsidR="007D7B6F">
        <w:rPr>
          <w:rFonts w:ascii="Comic Sans MS" w:hAnsi="Comic Sans MS"/>
          <w:bCs/>
          <w:sz w:val="20"/>
        </w:rPr>
        <w:t xml:space="preserve"> </w:t>
      </w:r>
      <w:r w:rsidR="00B84084">
        <w:rPr>
          <w:rFonts w:ascii="Comic Sans MS" w:hAnsi="Comic Sans MS"/>
          <w:bCs/>
          <w:sz w:val="20"/>
        </w:rPr>
        <w:t>C</w:t>
      </w:r>
      <w:r w:rsidR="005B79B2">
        <w:rPr>
          <w:rFonts w:ascii="Comic Sans MS" w:hAnsi="Comic Sans MS"/>
          <w:bCs/>
          <w:sz w:val="20"/>
        </w:rPr>
        <w:t>arols</w:t>
      </w:r>
      <w:r w:rsidR="00B84084">
        <w:rPr>
          <w:rFonts w:ascii="Comic Sans MS" w:hAnsi="Comic Sans MS"/>
          <w:bCs/>
          <w:sz w:val="20"/>
        </w:rPr>
        <w:t xml:space="preserve"> – Holy Cross Church</w:t>
      </w:r>
      <w:r w:rsidR="005A55F4">
        <w:rPr>
          <w:rFonts w:ascii="Comic Sans MS" w:hAnsi="Comic Sans MS"/>
          <w:bCs/>
          <w:sz w:val="20"/>
        </w:rPr>
        <w:t>.</w:t>
      </w:r>
      <w:r w:rsidR="00B84084">
        <w:rPr>
          <w:rFonts w:ascii="Comic Sans MS" w:hAnsi="Comic Sans MS"/>
          <w:bCs/>
          <w:sz w:val="20"/>
        </w:rPr>
        <w:t xml:space="preserve"> </w:t>
      </w:r>
    </w:p>
    <w:p w14:paraId="3A5DB1D8" w14:textId="509D4963" w:rsidR="00E4446C" w:rsidRDefault="008E6430" w:rsidP="00DA1869">
      <w:pPr>
        <w:pStyle w:val="Header"/>
        <w:tabs>
          <w:tab w:val="clear" w:pos="4320"/>
          <w:tab w:val="clear" w:pos="8640"/>
          <w:tab w:val="left" w:pos="426"/>
        </w:tabs>
        <w:ind w:left="420"/>
        <w:rPr>
          <w:rFonts w:ascii="Comic Sans MS" w:hAnsi="Comic Sans MS"/>
          <w:bCs/>
          <w:sz w:val="20"/>
        </w:rPr>
      </w:pPr>
      <w:r w:rsidRPr="00DA1869">
        <w:rPr>
          <w:rFonts w:ascii="Comic Sans MS" w:hAnsi="Comic Sans MS"/>
          <w:b/>
          <w:sz w:val="20"/>
        </w:rPr>
        <w:tab/>
      </w:r>
      <w:r w:rsidR="00DA1869" w:rsidRPr="00DA1869">
        <w:rPr>
          <w:rFonts w:ascii="Comic Sans MS" w:hAnsi="Comic Sans MS"/>
          <w:b/>
          <w:sz w:val="20"/>
          <w:highlight w:val="yellow"/>
        </w:rPr>
        <w:t xml:space="preserve">Tea &amp; Coffee Club </w:t>
      </w:r>
      <w:r w:rsidR="00EE432E" w:rsidRPr="00DA1869">
        <w:rPr>
          <w:rFonts w:ascii="Comic Sans MS" w:hAnsi="Comic Sans MS"/>
          <w:b/>
          <w:sz w:val="20"/>
          <w:highlight w:val="yellow"/>
        </w:rPr>
        <w:t xml:space="preserve">PLEASE </w:t>
      </w:r>
      <w:r w:rsidR="00EE432E" w:rsidRPr="00EE432E">
        <w:rPr>
          <w:rFonts w:ascii="Comic Sans MS" w:hAnsi="Comic Sans MS"/>
          <w:b/>
          <w:sz w:val="20"/>
          <w:highlight w:val="yellow"/>
        </w:rPr>
        <w:t>NOTE START TIME 1.30PM</w:t>
      </w:r>
      <w:r w:rsidR="00DA1869">
        <w:rPr>
          <w:rFonts w:ascii="Comic Sans MS" w:hAnsi="Comic Sans MS"/>
          <w:b/>
          <w:sz w:val="20"/>
          <w:highlight w:val="yellow"/>
        </w:rPr>
        <w:t>,</w:t>
      </w:r>
      <w:r w:rsidR="00EE432E">
        <w:rPr>
          <w:rFonts w:ascii="Comic Sans MS" w:hAnsi="Comic Sans MS"/>
          <w:b/>
          <w:sz w:val="20"/>
          <w:highlight w:val="yellow"/>
        </w:rPr>
        <w:t xml:space="preserve"> </w:t>
      </w:r>
      <w:r w:rsidR="009E3932">
        <w:rPr>
          <w:rFonts w:ascii="Comic Sans MS" w:hAnsi="Comic Sans MS"/>
          <w:bCs/>
          <w:sz w:val="20"/>
        </w:rPr>
        <w:t>December 9</w:t>
      </w:r>
      <w:r w:rsidR="009E3932" w:rsidRPr="009E3932">
        <w:rPr>
          <w:rFonts w:ascii="Comic Sans MS" w:hAnsi="Comic Sans MS"/>
          <w:bCs/>
          <w:sz w:val="20"/>
          <w:vertAlign w:val="superscript"/>
        </w:rPr>
        <w:t>th</w:t>
      </w:r>
      <w:r w:rsidR="009E3932">
        <w:rPr>
          <w:rFonts w:ascii="Comic Sans MS" w:hAnsi="Comic Sans MS"/>
          <w:bCs/>
          <w:sz w:val="20"/>
        </w:rPr>
        <w:t>.</w:t>
      </w:r>
      <w:r w:rsidR="002D360B">
        <w:rPr>
          <w:rFonts w:ascii="Comic Sans MS" w:hAnsi="Comic Sans MS"/>
          <w:bCs/>
          <w:sz w:val="20"/>
          <w:vertAlign w:val="superscript"/>
        </w:rPr>
        <w:t xml:space="preserve"> </w:t>
      </w:r>
      <w:r w:rsidR="002D7B88">
        <w:rPr>
          <w:rFonts w:ascii="Comic Sans MS" w:hAnsi="Comic Sans MS"/>
          <w:bCs/>
          <w:sz w:val="20"/>
        </w:rPr>
        <w:t>Carols from local Schools and Christmas nibbles.</w:t>
      </w:r>
    </w:p>
    <w:p w14:paraId="407F453E" w14:textId="6B62EF97" w:rsidR="0008677D" w:rsidRPr="00403165" w:rsidRDefault="00D62E1A" w:rsidP="00C402CD">
      <w:pPr>
        <w:pStyle w:val="Header"/>
        <w:tabs>
          <w:tab w:val="clear" w:pos="4320"/>
          <w:tab w:val="clear" w:pos="8640"/>
          <w:tab w:val="left" w:pos="426"/>
        </w:tabs>
        <w:rPr>
          <w:rFonts w:ascii="Comic Sans MS" w:hAnsi="Comic Sans MS"/>
          <w:bCs/>
          <w:color w:val="FF0000"/>
          <w:sz w:val="20"/>
        </w:rPr>
      </w:pPr>
      <w:r>
        <w:rPr>
          <w:rFonts w:ascii="Comic Sans MS" w:hAnsi="Comic Sans MS"/>
          <w:bCs/>
          <w:sz w:val="20"/>
        </w:rPr>
        <w:tab/>
      </w:r>
      <w:r w:rsidR="00B84084" w:rsidRPr="00B84084">
        <w:rPr>
          <w:rFonts w:ascii="Comic Sans MS" w:hAnsi="Comic Sans MS"/>
          <w:sz w:val="20"/>
        </w:rPr>
        <w:t xml:space="preserve">Next </w:t>
      </w:r>
      <w:r w:rsidR="00B84084" w:rsidRPr="00E3403C">
        <w:rPr>
          <w:rFonts w:ascii="Comic Sans MS" w:hAnsi="Comic Sans MS"/>
          <w:bCs/>
          <w:sz w:val="20"/>
        </w:rPr>
        <w:t xml:space="preserve">Community Action Meeting Tuesday </w:t>
      </w:r>
      <w:r w:rsidR="00B84084">
        <w:rPr>
          <w:rFonts w:ascii="Comic Sans MS" w:hAnsi="Comic Sans MS"/>
          <w:bCs/>
          <w:sz w:val="20"/>
        </w:rPr>
        <w:t>21</w:t>
      </w:r>
      <w:r w:rsidR="00B84084" w:rsidRPr="00D34A33">
        <w:rPr>
          <w:rFonts w:ascii="Comic Sans MS" w:hAnsi="Comic Sans MS"/>
          <w:bCs/>
          <w:sz w:val="20"/>
          <w:vertAlign w:val="superscript"/>
        </w:rPr>
        <w:t>st</w:t>
      </w:r>
      <w:r w:rsidR="00B84084">
        <w:rPr>
          <w:rFonts w:ascii="Comic Sans MS" w:hAnsi="Comic Sans MS"/>
          <w:bCs/>
          <w:sz w:val="20"/>
        </w:rPr>
        <w:t xml:space="preserve"> January 2025 at 6.30pm.</w:t>
      </w:r>
      <w:r w:rsidR="00331A1B" w:rsidRPr="009A506A">
        <w:rPr>
          <w:rFonts w:ascii="Comic Sans MS" w:hAnsi="Comic Sans MS"/>
          <w:b/>
          <w:color w:val="FF0000"/>
          <w:sz w:val="20"/>
        </w:rPr>
        <w:tab/>
      </w:r>
    </w:p>
    <w:p w14:paraId="0FC4AB04" w14:textId="6D7D4024" w:rsidR="0010347A" w:rsidRPr="0010347A" w:rsidRDefault="00085EBC" w:rsidP="00B77A0D">
      <w:pPr>
        <w:pStyle w:val="Header"/>
        <w:tabs>
          <w:tab w:val="clear" w:pos="4320"/>
          <w:tab w:val="clear" w:pos="8640"/>
          <w:tab w:val="left" w:pos="284"/>
          <w:tab w:val="left" w:pos="426"/>
        </w:tabs>
        <w:ind w:left="420" w:hanging="420"/>
        <w:rPr>
          <w:rFonts w:ascii="Comic Sans MS" w:hAnsi="Comic Sans MS"/>
          <w:bCs/>
          <w:sz w:val="20"/>
        </w:rPr>
      </w:pPr>
      <w:r>
        <w:rPr>
          <w:rFonts w:ascii="Comic Sans MS" w:hAnsi="Comic Sans MS"/>
          <w:b/>
          <w:sz w:val="20"/>
        </w:rPr>
        <w:t>1</w:t>
      </w:r>
      <w:r w:rsidR="00BA5B24">
        <w:rPr>
          <w:rFonts w:ascii="Comic Sans MS" w:hAnsi="Comic Sans MS"/>
          <w:b/>
          <w:sz w:val="20"/>
        </w:rPr>
        <w:t>3</w:t>
      </w:r>
      <w:r w:rsidR="00C91DDC" w:rsidRPr="00587165">
        <w:rPr>
          <w:rFonts w:ascii="Comic Sans MS" w:hAnsi="Comic Sans MS"/>
          <w:sz w:val="20"/>
        </w:rPr>
        <w:t>)</w:t>
      </w:r>
      <w:r w:rsidR="00C91DDC" w:rsidRPr="00587165">
        <w:rPr>
          <w:rFonts w:ascii="Comic Sans MS" w:hAnsi="Comic Sans MS"/>
          <w:b/>
          <w:sz w:val="20"/>
        </w:rPr>
        <w:t xml:space="preserve"> </w:t>
      </w:r>
      <w:r w:rsidR="00AC6CCA">
        <w:tab/>
      </w:r>
      <w:r w:rsidR="00C91DDC" w:rsidRPr="00587165">
        <w:rPr>
          <w:rFonts w:ascii="Comic Sans MS" w:hAnsi="Comic Sans MS"/>
          <w:b/>
          <w:sz w:val="20"/>
        </w:rPr>
        <w:t>Correspondence</w:t>
      </w:r>
      <w:r w:rsidR="2A3022D7" w:rsidRPr="0E359052">
        <w:rPr>
          <w:rFonts w:ascii="Comic Sans MS" w:hAnsi="Comic Sans MS"/>
          <w:b/>
          <w:bCs/>
          <w:sz w:val="20"/>
        </w:rPr>
        <w:t xml:space="preserve"> </w:t>
      </w:r>
      <w:r w:rsidR="2A3022D7" w:rsidRPr="0073337F">
        <w:rPr>
          <w:rFonts w:ascii="Comic Sans MS" w:hAnsi="Comic Sans MS"/>
          <w:sz w:val="20"/>
        </w:rPr>
        <w:t>– Bersted Green Hub</w:t>
      </w:r>
      <w:r w:rsidR="00BA219B" w:rsidRPr="0073337F">
        <w:rPr>
          <w:rFonts w:ascii="Comic Sans MS" w:hAnsi="Comic Sans MS"/>
          <w:sz w:val="20"/>
        </w:rPr>
        <w:t>. Thankyou</w:t>
      </w:r>
      <w:r w:rsidR="005275B8">
        <w:rPr>
          <w:rFonts w:ascii="Comic Sans MS" w:hAnsi="Comic Sans MS"/>
          <w:sz w:val="20"/>
        </w:rPr>
        <w:t xml:space="preserve"> from School.</w:t>
      </w:r>
      <w:r w:rsidR="00732192">
        <w:rPr>
          <w:rFonts w:ascii="Comic Sans MS" w:hAnsi="Comic Sans MS"/>
          <w:sz w:val="20"/>
        </w:rPr>
        <w:t>0</w:t>
      </w:r>
    </w:p>
    <w:p w14:paraId="45ED148A" w14:textId="414F3581" w:rsidR="001C06BA" w:rsidRPr="00F5227E" w:rsidRDefault="00251BA1" w:rsidP="00F5227E">
      <w:pPr>
        <w:pStyle w:val="Header"/>
        <w:tabs>
          <w:tab w:val="clear" w:pos="4320"/>
          <w:tab w:val="clear" w:pos="8640"/>
          <w:tab w:val="left" w:pos="426"/>
        </w:tabs>
        <w:ind w:left="420" w:hanging="420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1</w:t>
      </w:r>
      <w:r w:rsidR="00BA5B24">
        <w:rPr>
          <w:rFonts w:ascii="Comic Sans MS" w:hAnsi="Comic Sans MS"/>
          <w:b/>
          <w:sz w:val="20"/>
        </w:rPr>
        <w:t>4</w:t>
      </w:r>
      <w:r w:rsidR="00587165" w:rsidRPr="00587165">
        <w:rPr>
          <w:rFonts w:ascii="Comic Sans MS" w:hAnsi="Comic Sans MS"/>
          <w:sz w:val="20"/>
        </w:rPr>
        <w:t>)</w:t>
      </w:r>
      <w:r w:rsidR="002F62BE">
        <w:rPr>
          <w:rFonts w:ascii="Comic Sans MS" w:hAnsi="Comic Sans MS"/>
          <w:sz w:val="20"/>
        </w:rPr>
        <w:tab/>
      </w:r>
      <w:r w:rsidR="00587165" w:rsidRPr="00587165">
        <w:rPr>
          <w:rFonts w:ascii="Comic Sans MS" w:hAnsi="Comic Sans MS"/>
          <w:b/>
          <w:sz w:val="20"/>
        </w:rPr>
        <w:t>Urgent matters</w:t>
      </w:r>
      <w:r w:rsidR="007972E1">
        <w:rPr>
          <w:rFonts w:ascii="Comic Sans MS" w:hAnsi="Comic Sans MS"/>
          <w:b/>
          <w:sz w:val="20"/>
        </w:rPr>
        <w:t xml:space="preserve"> </w:t>
      </w:r>
      <w:r w:rsidR="007972E1" w:rsidRPr="00587165">
        <w:rPr>
          <w:rFonts w:ascii="Comic Sans MS" w:hAnsi="Comic Sans MS"/>
          <w:sz w:val="20"/>
        </w:rPr>
        <w:t>other</w:t>
      </w:r>
      <w:r w:rsidR="004D5BEB" w:rsidRPr="00587165">
        <w:rPr>
          <w:rFonts w:ascii="Comic Sans MS" w:hAnsi="Comic Sans MS"/>
          <w:sz w:val="20"/>
        </w:rPr>
        <w:t xml:space="preserve"> matters considered by the Chairman to be of an urgent nature and notified in writing in advance. Members should note that no decision can be made.  </w:t>
      </w:r>
      <w:r w:rsidR="00587165" w:rsidRPr="00587165">
        <w:rPr>
          <w:rFonts w:ascii="Comic Sans MS" w:hAnsi="Comic Sans MS"/>
          <w:sz w:val="20"/>
        </w:rPr>
        <w:t xml:space="preserve">       </w:t>
      </w:r>
    </w:p>
    <w:p w14:paraId="6AB7487D" w14:textId="5488508A" w:rsidR="0083474B" w:rsidRPr="0045069F" w:rsidRDefault="003242DA" w:rsidP="007972E1">
      <w:pPr>
        <w:pStyle w:val="Header"/>
        <w:tabs>
          <w:tab w:val="clear" w:pos="4320"/>
          <w:tab w:val="clear" w:pos="8640"/>
        </w:tabs>
        <w:ind w:right="-170"/>
        <w:rPr>
          <w:rFonts w:ascii="Comic Sans MS" w:hAnsi="Comic Sans MS"/>
          <w:sz w:val="18"/>
          <w:szCs w:val="18"/>
        </w:rPr>
      </w:pPr>
      <w:r w:rsidRPr="0045069F">
        <w:rPr>
          <w:rFonts w:ascii="Comic Sans MS" w:hAnsi="Comic Sans MS"/>
          <w:b/>
          <w:bCs/>
          <w:sz w:val="18"/>
          <w:szCs w:val="18"/>
        </w:rPr>
        <w:t xml:space="preserve">June Milson, </w:t>
      </w:r>
      <w:r w:rsidR="00907D6C" w:rsidRPr="0045069F">
        <w:rPr>
          <w:rFonts w:ascii="Comic Sans MS" w:hAnsi="Comic Sans MS"/>
          <w:b/>
          <w:bCs/>
          <w:sz w:val="18"/>
          <w:szCs w:val="18"/>
        </w:rPr>
        <w:t>Community Clerk</w:t>
      </w:r>
      <w:r w:rsidR="00C0278A" w:rsidRPr="0045069F">
        <w:rPr>
          <w:rFonts w:ascii="Comic Sans MS" w:hAnsi="Comic Sans MS"/>
          <w:b/>
          <w:bCs/>
          <w:sz w:val="18"/>
          <w:szCs w:val="18"/>
        </w:rPr>
        <w:t>,</w:t>
      </w:r>
      <w:r w:rsidR="007A3D85" w:rsidRPr="0045069F">
        <w:rPr>
          <w:rFonts w:ascii="Comic Sans MS" w:hAnsi="Comic Sans MS"/>
          <w:b/>
          <w:bCs/>
          <w:sz w:val="18"/>
          <w:szCs w:val="18"/>
        </w:rPr>
        <w:t xml:space="preserve"> </w:t>
      </w:r>
      <w:r w:rsidR="008777AF">
        <w:rPr>
          <w:rFonts w:ascii="Comic Sans MS" w:hAnsi="Comic Sans MS"/>
          <w:b/>
          <w:bCs/>
          <w:sz w:val="18"/>
          <w:szCs w:val="18"/>
        </w:rPr>
        <w:t>11</w:t>
      </w:r>
      <w:r w:rsidR="008777AF" w:rsidRPr="008777AF">
        <w:rPr>
          <w:rFonts w:ascii="Comic Sans MS" w:hAnsi="Comic Sans MS"/>
          <w:b/>
          <w:bCs/>
          <w:sz w:val="18"/>
          <w:szCs w:val="18"/>
          <w:vertAlign w:val="superscript"/>
        </w:rPr>
        <w:t>th</w:t>
      </w:r>
      <w:r w:rsidR="008777AF">
        <w:rPr>
          <w:rFonts w:ascii="Comic Sans MS" w:hAnsi="Comic Sans MS"/>
          <w:b/>
          <w:bCs/>
          <w:sz w:val="18"/>
          <w:szCs w:val="18"/>
        </w:rPr>
        <w:t xml:space="preserve"> </w:t>
      </w:r>
      <w:r w:rsidR="001E19D6" w:rsidRPr="0045069F">
        <w:rPr>
          <w:rFonts w:ascii="Comic Sans MS" w:hAnsi="Comic Sans MS"/>
          <w:b/>
          <w:bCs/>
          <w:sz w:val="18"/>
          <w:szCs w:val="18"/>
        </w:rPr>
        <w:t>November</w:t>
      </w:r>
      <w:r w:rsidR="00682DF8" w:rsidRPr="0045069F">
        <w:rPr>
          <w:rFonts w:ascii="Comic Sans MS" w:hAnsi="Comic Sans MS"/>
          <w:b/>
          <w:bCs/>
          <w:sz w:val="18"/>
          <w:szCs w:val="18"/>
        </w:rPr>
        <w:t xml:space="preserve"> 2024.</w:t>
      </w:r>
    </w:p>
    <w:sectPr w:rsidR="0083474B" w:rsidRPr="0045069F" w:rsidSect="002E188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134" w:right="1418" w:bottom="1134" w:left="1418" w:header="794" w:footer="90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DF5DB" w14:textId="77777777" w:rsidR="0044438F" w:rsidRDefault="0044438F">
      <w:r>
        <w:separator/>
      </w:r>
    </w:p>
  </w:endnote>
  <w:endnote w:type="continuationSeparator" w:id="0">
    <w:p w14:paraId="23501D66" w14:textId="77777777" w:rsidR="0044438F" w:rsidRDefault="0044438F">
      <w:r>
        <w:continuationSeparator/>
      </w:r>
    </w:p>
  </w:endnote>
  <w:endnote w:type="continuationNotice" w:id="1">
    <w:p w14:paraId="1EA19CF8" w14:textId="77777777" w:rsidR="0044438F" w:rsidRDefault="004443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B305B" w14:textId="77777777" w:rsidR="00A2529F" w:rsidRDefault="00A252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B6CFD" w14:textId="77777777" w:rsidR="00E44E33" w:rsidRDefault="00E44E33" w:rsidP="00E02860">
    <w:pP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027B6" w14:textId="77777777" w:rsidR="00A2529F" w:rsidRDefault="00A252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673EE" w14:textId="77777777" w:rsidR="0044438F" w:rsidRDefault="0044438F">
      <w:r>
        <w:separator/>
      </w:r>
    </w:p>
  </w:footnote>
  <w:footnote w:type="continuationSeparator" w:id="0">
    <w:p w14:paraId="751707B5" w14:textId="77777777" w:rsidR="0044438F" w:rsidRDefault="0044438F">
      <w:r>
        <w:continuationSeparator/>
      </w:r>
    </w:p>
  </w:footnote>
  <w:footnote w:type="continuationNotice" w:id="1">
    <w:p w14:paraId="15287022" w14:textId="77777777" w:rsidR="0044438F" w:rsidRDefault="004443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C43CF" w14:textId="77777777" w:rsidR="00663F0F" w:rsidRDefault="00663F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9328D" w14:textId="4531D042" w:rsidR="00216BEE" w:rsidRDefault="00AD1915">
    <w:pPr>
      <w:pStyle w:val="Header"/>
      <w:tabs>
        <w:tab w:val="clear" w:pos="4320"/>
        <w:tab w:val="clear" w:pos="8640"/>
        <w:tab w:val="left" w:pos="6379"/>
      </w:tabs>
      <w:rPr>
        <w:sz w:val="20"/>
      </w:rPr>
    </w:pPr>
    <w:r>
      <w:rPr>
        <w:b/>
        <w:noProof/>
      </w:rPr>
      <w:pict w14:anchorId="60FF98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825002" o:spid="_x0000_s1034" type="#_x0000_t136" style="position:absolute;margin-left:0;margin-top:0;width:319.7pt;height:319.7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inal"/>
          <w10:wrap anchorx="margin" anchory="margin"/>
        </v:shape>
      </w:pic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87D067B" wp14:editId="24AE1394">
              <wp:simplePos x="0" y="0"/>
              <wp:positionH relativeFrom="column">
                <wp:posOffset>1947545</wp:posOffset>
              </wp:positionH>
              <wp:positionV relativeFrom="paragraph">
                <wp:posOffset>-389890</wp:posOffset>
              </wp:positionV>
              <wp:extent cx="4257040" cy="1184910"/>
              <wp:effectExtent l="0" t="0" r="0" b="0"/>
              <wp:wrapNone/>
              <wp:docPr id="144887859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040" cy="1184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236FB4" w14:textId="77777777" w:rsidR="00216BEE" w:rsidRDefault="00216BEE">
                          <w:pPr>
                            <w:spacing w:line="280" w:lineRule="exact"/>
                            <w:jc w:val="center"/>
                            <w:rPr>
                              <w:b/>
                              <w:smallCaps/>
                              <w:sz w:val="28"/>
                            </w:rPr>
                          </w:pPr>
                          <w:r>
                            <w:rPr>
                              <w:b/>
                              <w:smallCaps/>
                              <w:sz w:val="28"/>
                            </w:rPr>
                            <w:t>Bersted Parish Council</w:t>
                          </w:r>
                        </w:p>
                        <w:p w14:paraId="3F81391D" w14:textId="77777777" w:rsidR="00216BEE" w:rsidRDefault="00216BEE">
                          <w:pPr>
                            <w:pStyle w:val="Heading1"/>
                          </w:pPr>
                          <w:r>
                            <w:t>Clerk</w:t>
                          </w:r>
                          <w:r w:rsidR="00187DF3">
                            <w:t>/RFO</w:t>
                          </w:r>
                          <w:r>
                            <w:t xml:space="preserve"> to the Council</w:t>
                          </w:r>
                        </w:p>
                        <w:p w14:paraId="5B78D684" w14:textId="77777777" w:rsidR="00216BEE" w:rsidRDefault="00FB4564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Bersted </w:t>
                          </w:r>
                          <w:r w:rsidR="008D1D69">
                            <w:rPr>
                              <w:b/>
                            </w:rPr>
                            <w:t>Jubilee Hall</w:t>
                          </w:r>
                          <w:r w:rsidR="00216BEE">
                            <w:rPr>
                              <w:b/>
                            </w:rPr>
                            <w:t xml:space="preserve">, </w:t>
                          </w:r>
                          <w:r>
                            <w:rPr>
                              <w:b/>
                            </w:rPr>
                            <w:t xml:space="preserve">Jubilee Fields, </w:t>
                          </w:r>
                          <w:r w:rsidR="00216BEE">
                            <w:rPr>
                              <w:b/>
                            </w:rPr>
                            <w:t>Chalcraft Lane,</w:t>
                          </w:r>
                          <w:r>
                            <w:rPr>
                              <w:b/>
                            </w:rPr>
                            <w:t xml:space="preserve"> Bersted,                           </w:t>
                          </w:r>
                          <w:r w:rsidR="00216BEE">
                            <w:rPr>
                              <w:b/>
                            </w:rPr>
                            <w:t>Bognor Regis, West Sussex</w:t>
                          </w:r>
                          <w:r w:rsidR="009013C6">
                            <w:rPr>
                              <w:b/>
                            </w:rPr>
                            <w:t>,</w:t>
                          </w:r>
                          <w:r w:rsidR="00216BEE">
                            <w:rPr>
                              <w:b/>
                            </w:rPr>
                            <w:t xml:space="preserve"> PO21 5</w:t>
                          </w:r>
                          <w:r w:rsidR="0074482A">
                            <w:rPr>
                              <w:b/>
                            </w:rPr>
                            <w:t>T</w:t>
                          </w:r>
                          <w:r w:rsidR="00216BEE">
                            <w:rPr>
                              <w:b/>
                            </w:rPr>
                            <w:t>U</w:t>
                          </w:r>
                          <w:r w:rsidR="00BC7DCA">
                            <w:rPr>
                              <w:b/>
                            </w:rPr>
                            <w:t>.</w:t>
                          </w:r>
                        </w:p>
                        <w:p w14:paraId="45CA5CA5" w14:textId="77777777" w:rsidR="00BC7DCA" w:rsidRDefault="00BC7DCA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14:paraId="7F5105D9" w14:textId="77777777" w:rsidR="00BC7DCA" w:rsidRDefault="00BC7DCA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01243</w:t>
                          </w:r>
                          <w:r w:rsidR="006E7429">
                            <w:rPr>
                              <w:b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842221 clerk@bersted-pc.gov.uk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7D06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53.35pt;margin-top:-30.7pt;width:335.2pt;height:93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" o:allowincell="f" filled="f" stroked="f">
              <v:textbox>
                <w:txbxContent>
                  <w:p w14:paraId="59236FB4" w14:textId="77777777" w:rsidR="00216BEE" w:rsidRDefault="00216BEE">
                    <w:pPr>
                      <w:spacing w:line="280" w:lineRule="exact"/>
                      <w:jc w:val="center"/>
                      <w:rPr>
                        <w:b/>
                        <w:smallCaps/>
                        <w:sz w:val="28"/>
                      </w:rPr>
                    </w:pPr>
                    <w:r>
                      <w:rPr>
                        <w:b/>
                        <w:smallCaps/>
                        <w:sz w:val="28"/>
                      </w:rPr>
                      <w:t>Bersted Parish Council</w:t>
                    </w:r>
                  </w:p>
                  <w:p w14:paraId="3F81391D" w14:textId="77777777" w:rsidR="00216BEE" w:rsidRDefault="00216BEE">
                    <w:pPr>
                      <w:pStyle w:val="Heading1"/>
                    </w:pPr>
                    <w:r>
                      <w:t>Clerk</w:t>
                    </w:r>
                    <w:r w:rsidR="00187DF3">
                      <w:t>/RFO</w:t>
                    </w:r>
                    <w:r>
                      <w:t xml:space="preserve"> to the Council</w:t>
                    </w:r>
                  </w:p>
                  <w:p w14:paraId="5B78D684" w14:textId="77777777" w:rsidR="00216BEE" w:rsidRDefault="00FB4564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Bersted </w:t>
                    </w:r>
                    <w:r w:rsidR="008D1D69">
                      <w:rPr>
                        <w:b/>
                      </w:rPr>
                      <w:t>Jubilee Hall</w:t>
                    </w:r>
                    <w:r w:rsidR="00216BEE">
                      <w:rPr>
                        <w:b/>
                      </w:rPr>
                      <w:t xml:space="preserve">, </w:t>
                    </w:r>
                    <w:r>
                      <w:rPr>
                        <w:b/>
                      </w:rPr>
                      <w:t xml:space="preserve">Jubilee Fields, </w:t>
                    </w:r>
                    <w:r w:rsidR="00216BEE">
                      <w:rPr>
                        <w:b/>
                      </w:rPr>
                      <w:t>Chalcraft Lane,</w:t>
                    </w:r>
                    <w:r>
                      <w:rPr>
                        <w:b/>
                      </w:rPr>
                      <w:t xml:space="preserve"> Bersted,                           </w:t>
                    </w:r>
                    <w:r w:rsidR="00216BEE">
                      <w:rPr>
                        <w:b/>
                      </w:rPr>
                      <w:t>Bognor Regis, West Sussex</w:t>
                    </w:r>
                    <w:r w:rsidR="009013C6">
                      <w:rPr>
                        <w:b/>
                      </w:rPr>
                      <w:t>,</w:t>
                    </w:r>
                    <w:r w:rsidR="00216BEE">
                      <w:rPr>
                        <w:b/>
                      </w:rPr>
                      <w:t xml:space="preserve"> PO21 5</w:t>
                    </w:r>
                    <w:r w:rsidR="0074482A">
                      <w:rPr>
                        <w:b/>
                      </w:rPr>
                      <w:t>T</w:t>
                    </w:r>
                    <w:r w:rsidR="00216BEE">
                      <w:rPr>
                        <w:b/>
                      </w:rPr>
                      <w:t>U</w:t>
                    </w:r>
                    <w:r w:rsidR="00BC7DCA">
                      <w:rPr>
                        <w:b/>
                      </w:rPr>
                      <w:t>.</w:t>
                    </w:r>
                  </w:p>
                  <w:p w14:paraId="45CA5CA5" w14:textId="77777777" w:rsidR="00BC7DCA" w:rsidRDefault="00BC7DCA">
                    <w:pPr>
                      <w:jc w:val="center"/>
                      <w:rPr>
                        <w:b/>
                      </w:rPr>
                    </w:pPr>
                  </w:p>
                  <w:p w14:paraId="7F5105D9" w14:textId="77777777" w:rsidR="00BC7DCA" w:rsidRDefault="00BC7DCA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01243</w:t>
                    </w:r>
                    <w:r w:rsidR="006E7429">
                      <w:rPr>
                        <w:b/>
                      </w:rPr>
                      <w:t xml:space="preserve"> </w:t>
                    </w:r>
                    <w:r>
                      <w:rPr>
                        <w:b/>
                      </w:rPr>
                      <w:t>842221 clerk@bersted-pc.gov.uk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F6E6F40" wp14:editId="2D72FF77">
              <wp:simplePos x="0" y="0"/>
              <wp:positionH relativeFrom="column">
                <wp:posOffset>0</wp:posOffset>
              </wp:positionH>
              <wp:positionV relativeFrom="paragraph">
                <wp:posOffset>867410</wp:posOffset>
              </wp:positionV>
              <wp:extent cx="9246870" cy="0"/>
              <wp:effectExtent l="0" t="0" r="0" b="0"/>
              <wp:wrapNone/>
              <wp:docPr id="104259991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2468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FBF0A0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8.3pt" to="728.1pt,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" o:allowincell="f"/>
          </w:pict>
        </mc:Fallback>
      </mc:AlternateContent>
    </w:r>
    <w:r w:rsidR="00216BEE">
      <w:rPr>
        <w:b/>
      </w:rPr>
      <w:t xml:space="preserve">                 </w:t>
    </w:r>
    <w:r>
      <w:rPr>
        <w:b/>
        <w:noProof/>
      </w:rPr>
      <w:drawing>
        <wp:inline distT="0" distB="0" distL="0" distR="0" wp14:anchorId="4AAEF0E5" wp14:editId="1CAD3FE6">
          <wp:extent cx="619125" cy="8667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6BEE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ADC1A" w14:textId="77777777" w:rsidR="00663F0F" w:rsidRDefault="00663F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7232"/>
    <w:multiLevelType w:val="hybridMultilevel"/>
    <w:tmpl w:val="90F0F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E30D8"/>
    <w:multiLevelType w:val="hybridMultilevel"/>
    <w:tmpl w:val="304640E2"/>
    <w:lvl w:ilvl="0" w:tplc="E866466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03AD0"/>
    <w:multiLevelType w:val="hybridMultilevel"/>
    <w:tmpl w:val="535693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746BB"/>
    <w:multiLevelType w:val="hybridMultilevel"/>
    <w:tmpl w:val="B55E6F28"/>
    <w:lvl w:ilvl="0" w:tplc="C5B68CA2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5E418D6"/>
    <w:multiLevelType w:val="hybridMultilevel"/>
    <w:tmpl w:val="AEF20904"/>
    <w:lvl w:ilvl="0" w:tplc="E866466A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DA6BA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E1A3D15"/>
    <w:multiLevelType w:val="hybridMultilevel"/>
    <w:tmpl w:val="E2B83FDA"/>
    <w:lvl w:ilvl="0" w:tplc="FA9E459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3501F52"/>
    <w:multiLevelType w:val="hybridMultilevel"/>
    <w:tmpl w:val="7EA041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C42463"/>
    <w:multiLevelType w:val="hybridMultilevel"/>
    <w:tmpl w:val="82346DE8"/>
    <w:lvl w:ilvl="0" w:tplc="08090017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E81159"/>
    <w:multiLevelType w:val="hybridMultilevel"/>
    <w:tmpl w:val="AF7CAA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95078"/>
    <w:multiLevelType w:val="hybridMultilevel"/>
    <w:tmpl w:val="24F2A2FA"/>
    <w:lvl w:ilvl="0" w:tplc="16307E3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1AF97117"/>
    <w:multiLevelType w:val="hybridMultilevel"/>
    <w:tmpl w:val="AA6A2B6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3875B9"/>
    <w:multiLevelType w:val="multilevel"/>
    <w:tmpl w:val="97004EA4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1758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2041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438152F"/>
    <w:multiLevelType w:val="hybridMultilevel"/>
    <w:tmpl w:val="B00E8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C7517"/>
    <w:multiLevelType w:val="hybridMultilevel"/>
    <w:tmpl w:val="6F769F1C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F22C29"/>
    <w:multiLevelType w:val="multilevel"/>
    <w:tmpl w:val="89E46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EE6C63"/>
    <w:multiLevelType w:val="hybridMultilevel"/>
    <w:tmpl w:val="C1EAB4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1328B"/>
    <w:multiLevelType w:val="hybridMultilevel"/>
    <w:tmpl w:val="80385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63134"/>
    <w:multiLevelType w:val="hybridMultilevel"/>
    <w:tmpl w:val="89E46EB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4B1383"/>
    <w:multiLevelType w:val="hybridMultilevel"/>
    <w:tmpl w:val="97DE8C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737DD1"/>
    <w:multiLevelType w:val="hybridMultilevel"/>
    <w:tmpl w:val="10F84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05B09"/>
    <w:multiLevelType w:val="hybridMultilevel"/>
    <w:tmpl w:val="43544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F035B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8CB2E2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B1C1D0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EFB15A6"/>
    <w:multiLevelType w:val="multilevel"/>
    <w:tmpl w:val="16F61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5159CF"/>
    <w:multiLevelType w:val="hybridMultilevel"/>
    <w:tmpl w:val="515E0856"/>
    <w:lvl w:ilvl="0" w:tplc="08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7" w15:restartNumberingAfterBreak="0">
    <w:nsid w:val="65D732D5"/>
    <w:multiLevelType w:val="hybridMultilevel"/>
    <w:tmpl w:val="55AC0D26"/>
    <w:lvl w:ilvl="0" w:tplc="BAD4F078">
      <w:start w:val="1"/>
      <w:numFmt w:val="lowerRoman"/>
      <w:lvlText w:val="%1)"/>
      <w:lvlJc w:val="left"/>
      <w:pPr>
        <w:ind w:left="1116" w:hanging="72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76" w:hanging="360"/>
      </w:pPr>
    </w:lvl>
    <w:lvl w:ilvl="2" w:tplc="0809001B" w:tentative="1">
      <w:start w:val="1"/>
      <w:numFmt w:val="lowerRoman"/>
      <w:lvlText w:val="%3."/>
      <w:lvlJc w:val="right"/>
      <w:pPr>
        <w:ind w:left="2196" w:hanging="180"/>
      </w:pPr>
    </w:lvl>
    <w:lvl w:ilvl="3" w:tplc="0809000F" w:tentative="1">
      <w:start w:val="1"/>
      <w:numFmt w:val="decimal"/>
      <w:lvlText w:val="%4."/>
      <w:lvlJc w:val="left"/>
      <w:pPr>
        <w:ind w:left="2916" w:hanging="360"/>
      </w:pPr>
    </w:lvl>
    <w:lvl w:ilvl="4" w:tplc="08090019" w:tentative="1">
      <w:start w:val="1"/>
      <w:numFmt w:val="lowerLetter"/>
      <w:lvlText w:val="%5."/>
      <w:lvlJc w:val="left"/>
      <w:pPr>
        <w:ind w:left="3636" w:hanging="360"/>
      </w:pPr>
    </w:lvl>
    <w:lvl w:ilvl="5" w:tplc="0809001B" w:tentative="1">
      <w:start w:val="1"/>
      <w:numFmt w:val="lowerRoman"/>
      <w:lvlText w:val="%6."/>
      <w:lvlJc w:val="right"/>
      <w:pPr>
        <w:ind w:left="4356" w:hanging="180"/>
      </w:pPr>
    </w:lvl>
    <w:lvl w:ilvl="6" w:tplc="0809000F" w:tentative="1">
      <w:start w:val="1"/>
      <w:numFmt w:val="decimal"/>
      <w:lvlText w:val="%7."/>
      <w:lvlJc w:val="left"/>
      <w:pPr>
        <w:ind w:left="5076" w:hanging="360"/>
      </w:pPr>
    </w:lvl>
    <w:lvl w:ilvl="7" w:tplc="08090019" w:tentative="1">
      <w:start w:val="1"/>
      <w:numFmt w:val="lowerLetter"/>
      <w:lvlText w:val="%8."/>
      <w:lvlJc w:val="left"/>
      <w:pPr>
        <w:ind w:left="5796" w:hanging="360"/>
      </w:pPr>
    </w:lvl>
    <w:lvl w:ilvl="8" w:tplc="08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8" w15:restartNumberingAfterBreak="0">
    <w:nsid w:val="68B23531"/>
    <w:multiLevelType w:val="hybridMultilevel"/>
    <w:tmpl w:val="BAF035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0D38BF"/>
    <w:multiLevelType w:val="hybridMultilevel"/>
    <w:tmpl w:val="1DC431A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9C06A6"/>
    <w:multiLevelType w:val="hybridMultilevel"/>
    <w:tmpl w:val="0B38AB62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012B3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00E0B3B"/>
    <w:multiLevelType w:val="hybridMultilevel"/>
    <w:tmpl w:val="19682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92211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763B760F"/>
    <w:multiLevelType w:val="hybridMultilevel"/>
    <w:tmpl w:val="352893E2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290899"/>
    <w:multiLevelType w:val="hybridMultilevel"/>
    <w:tmpl w:val="16F61B2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884226"/>
    <w:multiLevelType w:val="hybridMultilevel"/>
    <w:tmpl w:val="1DC431A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CF8152D"/>
    <w:multiLevelType w:val="hybridMultilevel"/>
    <w:tmpl w:val="720E2176"/>
    <w:lvl w:ilvl="0" w:tplc="77240F96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5" w:hanging="360"/>
      </w:pPr>
    </w:lvl>
    <w:lvl w:ilvl="2" w:tplc="0809001B" w:tentative="1">
      <w:start w:val="1"/>
      <w:numFmt w:val="lowerRoman"/>
      <w:lvlText w:val="%3."/>
      <w:lvlJc w:val="right"/>
      <w:pPr>
        <w:ind w:left="2085" w:hanging="180"/>
      </w:pPr>
    </w:lvl>
    <w:lvl w:ilvl="3" w:tplc="0809000F" w:tentative="1">
      <w:start w:val="1"/>
      <w:numFmt w:val="decimal"/>
      <w:lvlText w:val="%4."/>
      <w:lvlJc w:val="left"/>
      <w:pPr>
        <w:ind w:left="2805" w:hanging="360"/>
      </w:pPr>
    </w:lvl>
    <w:lvl w:ilvl="4" w:tplc="08090019" w:tentative="1">
      <w:start w:val="1"/>
      <w:numFmt w:val="lowerLetter"/>
      <w:lvlText w:val="%5."/>
      <w:lvlJc w:val="left"/>
      <w:pPr>
        <w:ind w:left="3525" w:hanging="360"/>
      </w:pPr>
    </w:lvl>
    <w:lvl w:ilvl="5" w:tplc="0809001B" w:tentative="1">
      <w:start w:val="1"/>
      <w:numFmt w:val="lowerRoman"/>
      <w:lvlText w:val="%6."/>
      <w:lvlJc w:val="right"/>
      <w:pPr>
        <w:ind w:left="4245" w:hanging="180"/>
      </w:pPr>
    </w:lvl>
    <w:lvl w:ilvl="6" w:tplc="0809000F" w:tentative="1">
      <w:start w:val="1"/>
      <w:numFmt w:val="decimal"/>
      <w:lvlText w:val="%7."/>
      <w:lvlJc w:val="left"/>
      <w:pPr>
        <w:ind w:left="4965" w:hanging="360"/>
      </w:pPr>
    </w:lvl>
    <w:lvl w:ilvl="7" w:tplc="08090019" w:tentative="1">
      <w:start w:val="1"/>
      <w:numFmt w:val="lowerLetter"/>
      <w:lvlText w:val="%8."/>
      <w:lvlJc w:val="left"/>
      <w:pPr>
        <w:ind w:left="5685" w:hanging="360"/>
      </w:pPr>
    </w:lvl>
    <w:lvl w:ilvl="8" w:tplc="08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8" w15:restartNumberingAfterBreak="0">
    <w:nsid w:val="7E1012DA"/>
    <w:multiLevelType w:val="hybridMultilevel"/>
    <w:tmpl w:val="CD6C39A4"/>
    <w:lvl w:ilvl="0" w:tplc="08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 w16cid:durableId="1351252164">
    <w:abstractNumId w:val="31"/>
  </w:num>
  <w:num w:numId="2" w16cid:durableId="1512790456">
    <w:abstractNumId w:val="31"/>
  </w:num>
  <w:num w:numId="3" w16cid:durableId="980230710">
    <w:abstractNumId w:val="23"/>
  </w:num>
  <w:num w:numId="4" w16cid:durableId="578293980">
    <w:abstractNumId w:val="38"/>
  </w:num>
  <w:num w:numId="5" w16cid:durableId="1826890690">
    <w:abstractNumId w:val="26"/>
  </w:num>
  <w:num w:numId="6" w16cid:durableId="1951350727">
    <w:abstractNumId w:val="11"/>
  </w:num>
  <w:num w:numId="7" w16cid:durableId="1959801367">
    <w:abstractNumId w:val="18"/>
  </w:num>
  <w:num w:numId="8" w16cid:durableId="1254360741">
    <w:abstractNumId w:val="15"/>
  </w:num>
  <w:num w:numId="9" w16cid:durableId="161437646">
    <w:abstractNumId w:val="19"/>
  </w:num>
  <w:num w:numId="10" w16cid:durableId="1141579045">
    <w:abstractNumId w:val="35"/>
  </w:num>
  <w:num w:numId="11" w16cid:durableId="1178616255">
    <w:abstractNumId w:val="25"/>
  </w:num>
  <w:num w:numId="12" w16cid:durableId="97726037">
    <w:abstractNumId w:val="22"/>
  </w:num>
  <w:num w:numId="13" w16cid:durableId="1080248960">
    <w:abstractNumId w:val="24"/>
  </w:num>
  <w:num w:numId="14" w16cid:durableId="1396512874">
    <w:abstractNumId w:val="12"/>
  </w:num>
  <w:num w:numId="15" w16cid:durableId="1054087435">
    <w:abstractNumId w:val="3"/>
  </w:num>
  <w:num w:numId="16" w16cid:durableId="1625383725">
    <w:abstractNumId w:val="28"/>
  </w:num>
  <w:num w:numId="17" w16cid:durableId="328100044">
    <w:abstractNumId w:val="5"/>
  </w:num>
  <w:num w:numId="18" w16cid:durableId="557791357">
    <w:abstractNumId w:val="14"/>
  </w:num>
  <w:num w:numId="19" w16cid:durableId="1352415292">
    <w:abstractNumId w:val="0"/>
  </w:num>
  <w:num w:numId="20" w16cid:durableId="202140566">
    <w:abstractNumId w:val="13"/>
  </w:num>
  <w:num w:numId="21" w16cid:durableId="579948190">
    <w:abstractNumId w:val="4"/>
  </w:num>
  <w:num w:numId="22" w16cid:durableId="1023435622">
    <w:abstractNumId w:val="1"/>
  </w:num>
  <w:num w:numId="23" w16cid:durableId="390151923">
    <w:abstractNumId w:val="27"/>
  </w:num>
  <w:num w:numId="24" w16cid:durableId="1061486665">
    <w:abstractNumId w:val="2"/>
  </w:num>
  <w:num w:numId="25" w16cid:durableId="828596726">
    <w:abstractNumId w:val="17"/>
  </w:num>
  <w:num w:numId="26" w16cid:durableId="1706951635">
    <w:abstractNumId w:val="21"/>
  </w:num>
  <w:num w:numId="27" w16cid:durableId="1918051243">
    <w:abstractNumId w:val="9"/>
  </w:num>
  <w:num w:numId="28" w16cid:durableId="415171147">
    <w:abstractNumId w:val="20"/>
  </w:num>
  <w:num w:numId="29" w16cid:durableId="593822777">
    <w:abstractNumId w:val="32"/>
  </w:num>
  <w:num w:numId="30" w16cid:durableId="905064664">
    <w:abstractNumId w:val="36"/>
  </w:num>
  <w:num w:numId="31" w16cid:durableId="231744567">
    <w:abstractNumId w:val="29"/>
  </w:num>
  <w:num w:numId="32" w16cid:durableId="2066442190">
    <w:abstractNumId w:val="8"/>
  </w:num>
  <w:num w:numId="33" w16cid:durableId="590939042">
    <w:abstractNumId w:val="10"/>
  </w:num>
  <w:num w:numId="34" w16cid:durableId="158037979">
    <w:abstractNumId w:val="30"/>
  </w:num>
  <w:num w:numId="35" w16cid:durableId="1425614789">
    <w:abstractNumId w:val="34"/>
  </w:num>
  <w:num w:numId="36" w16cid:durableId="1653633639">
    <w:abstractNumId w:val="37"/>
  </w:num>
  <w:num w:numId="37" w16cid:durableId="382484168">
    <w:abstractNumId w:val="16"/>
  </w:num>
  <w:num w:numId="38" w16cid:durableId="1112281124">
    <w:abstractNumId w:val="7"/>
  </w:num>
  <w:num w:numId="39" w16cid:durableId="12085681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DC6"/>
    <w:rsid w:val="00000CA2"/>
    <w:rsid w:val="0000686A"/>
    <w:rsid w:val="00010488"/>
    <w:rsid w:val="00010958"/>
    <w:rsid w:val="00010D94"/>
    <w:rsid w:val="000116B9"/>
    <w:rsid w:val="00013609"/>
    <w:rsid w:val="000144F9"/>
    <w:rsid w:val="000153A5"/>
    <w:rsid w:val="00020625"/>
    <w:rsid w:val="0002065D"/>
    <w:rsid w:val="00022A1D"/>
    <w:rsid w:val="00024323"/>
    <w:rsid w:val="00024A11"/>
    <w:rsid w:val="00027A11"/>
    <w:rsid w:val="000306B9"/>
    <w:rsid w:val="000309CB"/>
    <w:rsid w:val="000346C4"/>
    <w:rsid w:val="00035D2B"/>
    <w:rsid w:val="00040969"/>
    <w:rsid w:val="000458ED"/>
    <w:rsid w:val="000507E3"/>
    <w:rsid w:val="0005348B"/>
    <w:rsid w:val="00053B89"/>
    <w:rsid w:val="000554B7"/>
    <w:rsid w:val="000576D6"/>
    <w:rsid w:val="00057B9A"/>
    <w:rsid w:val="0006040A"/>
    <w:rsid w:val="00062BD8"/>
    <w:rsid w:val="00063613"/>
    <w:rsid w:val="00065181"/>
    <w:rsid w:val="0006756E"/>
    <w:rsid w:val="00070F2F"/>
    <w:rsid w:val="0007135E"/>
    <w:rsid w:val="00071DE9"/>
    <w:rsid w:val="00076A48"/>
    <w:rsid w:val="00081519"/>
    <w:rsid w:val="000821D7"/>
    <w:rsid w:val="00083657"/>
    <w:rsid w:val="00085EBC"/>
    <w:rsid w:val="0008677D"/>
    <w:rsid w:val="0008753C"/>
    <w:rsid w:val="00090A2D"/>
    <w:rsid w:val="00091F3B"/>
    <w:rsid w:val="00094C36"/>
    <w:rsid w:val="000951DF"/>
    <w:rsid w:val="000952D3"/>
    <w:rsid w:val="00096B59"/>
    <w:rsid w:val="000A0230"/>
    <w:rsid w:val="000A171D"/>
    <w:rsid w:val="000A4583"/>
    <w:rsid w:val="000A4FDA"/>
    <w:rsid w:val="000A6E05"/>
    <w:rsid w:val="000A7156"/>
    <w:rsid w:val="000A73E4"/>
    <w:rsid w:val="000B02EF"/>
    <w:rsid w:val="000B1436"/>
    <w:rsid w:val="000B30E6"/>
    <w:rsid w:val="000B3BE8"/>
    <w:rsid w:val="000B5A92"/>
    <w:rsid w:val="000C030F"/>
    <w:rsid w:val="000C1B25"/>
    <w:rsid w:val="000C36C7"/>
    <w:rsid w:val="000C4A9F"/>
    <w:rsid w:val="000D0F79"/>
    <w:rsid w:val="000D1D05"/>
    <w:rsid w:val="000D1E58"/>
    <w:rsid w:val="000D1F13"/>
    <w:rsid w:val="000D3F60"/>
    <w:rsid w:val="000D5915"/>
    <w:rsid w:val="000D64BB"/>
    <w:rsid w:val="000D7F92"/>
    <w:rsid w:val="000E1299"/>
    <w:rsid w:val="000F1290"/>
    <w:rsid w:val="000F3F74"/>
    <w:rsid w:val="000F4042"/>
    <w:rsid w:val="000F4DDD"/>
    <w:rsid w:val="000F4E38"/>
    <w:rsid w:val="000F7273"/>
    <w:rsid w:val="000F730D"/>
    <w:rsid w:val="00100603"/>
    <w:rsid w:val="00101562"/>
    <w:rsid w:val="00101BD0"/>
    <w:rsid w:val="00102388"/>
    <w:rsid w:val="0010347A"/>
    <w:rsid w:val="001036A8"/>
    <w:rsid w:val="00103B24"/>
    <w:rsid w:val="001052F3"/>
    <w:rsid w:val="00112AF7"/>
    <w:rsid w:val="00112C13"/>
    <w:rsid w:val="00112F0E"/>
    <w:rsid w:val="00115014"/>
    <w:rsid w:val="00115B8B"/>
    <w:rsid w:val="001162AB"/>
    <w:rsid w:val="0012096A"/>
    <w:rsid w:val="001220BB"/>
    <w:rsid w:val="00122B38"/>
    <w:rsid w:val="00123BA8"/>
    <w:rsid w:val="00123F3B"/>
    <w:rsid w:val="0012497E"/>
    <w:rsid w:val="001308BA"/>
    <w:rsid w:val="00140A9F"/>
    <w:rsid w:val="00142958"/>
    <w:rsid w:val="00142DCE"/>
    <w:rsid w:val="00142F72"/>
    <w:rsid w:val="00147871"/>
    <w:rsid w:val="00150E04"/>
    <w:rsid w:val="0015299F"/>
    <w:rsid w:val="00152FE1"/>
    <w:rsid w:val="001530B2"/>
    <w:rsid w:val="001550A6"/>
    <w:rsid w:val="00155FC2"/>
    <w:rsid w:val="001609A3"/>
    <w:rsid w:val="001646E7"/>
    <w:rsid w:val="00165302"/>
    <w:rsid w:val="00165EB7"/>
    <w:rsid w:val="00166DC6"/>
    <w:rsid w:val="00167545"/>
    <w:rsid w:val="001722D4"/>
    <w:rsid w:val="0017498C"/>
    <w:rsid w:val="00176457"/>
    <w:rsid w:val="00176932"/>
    <w:rsid w:val="00177AC1"/>
    <w:rsid w:val="00180773"/>
    <w:rsid w:val="001842EA"/>
    <w:rsid w:val="001855E5"/>
    <w:rsid w:val="00185620"/>
    <w:rsid w:val="00187DF3"/>
    <w:rsid w:val="00190625"/>
    <w:rsid w:val="00190C5D"/>
    <w:rsid w:val="0019226D"/>
    <w:rsid w:val="001A4118"/>
    <w:rsid w:val="001A58FA"/>
    <w:rsid w:val="001A5EA6"/>
    <w:rsid w:val="001A67C5"/>
    <w:rsid w:val="001A7C14"/>
    <w:rsid w:val="001B0CAD"/>
    <w:rsid w:val="001B58EB"/>
    <w:rsid w:val="001B5EB2"/>
    <w:rsid w:val="001C06BA"/>
    <w:rsid w:val="001C1573"/>
    <w:rsid w:val="001C25A5"/>
    <w:rsid w:val="001C299A"/>
    <w:rsid w:val="001C6677"/>
    <w:rsid w:val="001D0CA8"/>
    <w:rsid w:val="001D14D0"/>
    <w:rsid w:val="001D32BB"/>
    <w:rsid w:val="001D4BD7"/>
    <w:rsid w:val="001D5EE6"/>
    <w:rsid w:val="001E19D6"/>
    <w:rsid w:val="001E2A0A"/>
    <w:rsid w:val="001E49EA"/>
    <w:rsid w:val="001E7E36"/>
    <w:rsid w:val="001F0D3F"/>
    <w:rsid w:val="001F0EC3"/>
    <w:rsid w:val="001F1A4E"/>
    <w:rsid w:val="001F2994"/>
    <w:rsid w:val="001F304B"/>
    <w:rsid w:val="001F5B40"/>
    <w:rsid w:val="001F7C02"/>
    <w:rsid w:val="00201EC6"/>
    <w:rsid w:val="002052D1"/>
    <w:rsid w:val="0020622F"/>
    <w:rsid w:val="002064DD"/>
    <w:rsid w:val="00207DA8"/>
    <w:rsid w:val="00215804"/>
    <w:rsid w:val="00216BEE"/>
    <w:rsid w:val="00221F86"/>
    <w:rsid w:val="0022337B"/>
    <w:rsid w:val="0022749D"/>
    <w:rsid w:val="00227C43"/>
    <w:rsid w:val="00230CED"/>
    <w:rsid w:val="00230F76"/>
    <w:rsid w:val="0023744A"/>
    <w:rsid w:val="00240A91"/>
    <w:rsid w:val="00243C4F"/>
    <w:rsid w:val="002457F8"/>
    <w:rsid w:val="002458D6"/>
    <w:rsid w:val="002476B7"/>
    <w:rsid w:val="002504F3"/>
    <w:rsid w:val="00251BA1"/>
    <w:rsid w:val="00253B38"/>
    <w:rsid w:val="00253C2E"/>
    <w:rsid w:val="00256C03"/>
    <w:rsid w:val="0025759A"/>
    <w:rsid w:val="002661DB"/>
    <w:rsid w:val="00272399"/>
    <w:rsid w:val="0027291C"/>
    <w:rsid w:val="0027483F"/>
    <w:rsid w:val="002803AC"/>
    <w:rsid w:val="00283D8F"/>
    <w:rsid w:val="002856C8"/>
    <w:rsid w:val="0029061D"/>
    <w:rsid w:val="00291A51"/>
    <w:rsid w:val="00291C19"/>
    <w:rsid w:val="00292F3F"/>
    <w:rsid w:val="002949AE"/>
    <w:rsid w:val="002A3B66"/>
    <w:rsid w:val="002A55FD"/>
    <w:rsid w:val="002A747B"/>
    <w:rsid w:val="002A74B2"/>
    <w:rsid w:val="002B45FA"/>
    <w:rsid w:val="002B479C"/>
    <w:rsid w:val="002B722E"/>
    <w:rsid w:val="002C0DBC"/>
    <w:rsid w:val="002C2B9A"/>
    <w:rsid w:val="002C32E6"/>
    <w:rsid w:val="002C61F6"/>
    <w:rsid w:val="002D0803"/>
    <w:rsid w:val="002D0CA8"/>
    <w:rsid w:val="002D360B"/>
    <w:rsid w:val="002D36B0"/>
    <w:rsid w:val="002D3B2F"/>
    <w:rsid w:val="002D7B88"/>
    <w:rsid w:val="002E0D40"/>
    <w:rsid w:val="002E1140"/>
    <w:rsid w:val="002E1889"/>
    <w:rsid w:val="002E1A28"/>
    <w:rsid w:val="002E1EEC"/>
    <w:rsid w:val="002E39A7"/>
    <w:rsid w:val="002E406A"/>
    <w:rsid w:val="002E4083"/>
    <w:rsid w:val="002E505A"/>
    <w:rsid w:val="002E50C8"/>
    <w:rsid w:val="002E5469"/>
    <w:rsid w:val="002E7375"/>
    <w:rsid w:val="002F1191"/>
    <w:rsid w:val="002F2AB3"/>
    <w:rsid w:val="002F62BE"/>
    <w:rsid w:val="002F79EB"/>
    <w:rsid w:val="00301315"/>
    <w:rsid w:val="00302435"/>
    <w:rsid w:val="0030454A"/>
    <w:rsid w:val="00307663"/>
    <w:rsid w:val="00307C2D"/>
    <w:rsid w:val="003110B2"/>
    <w:rsid w:val="00312144"/>
    <w:rsid w:val="003122DE"/>
    <w:rsid w:val="003138AB"/>
    <w:rsid w:val="00313900"/>
    <w:rsid w:val="00315513"/>
    <w:rsid w:val="00316BBD"/>
    <w:rsid w:val="0031773D"/>
    <w:rsid w:val="00321CD4"/>
    <w:rsid w:val="00321E93"/>
    <w:rsid w:val="00322251"/>
    <w:rsid w:val="00322C3A"/>
    <w:rsid w:val="003242DA"/>
    <w:rsid w:val="00324F80"/>
    <w:rsid w:val="00325EEA"/>
    <w:rsid w:val="003272F1"/>
    <w:rsid w:val="00327FFE"/>
    <w:rsid w:val="0033010F"/>
    <w:rsid w:val="00331A1B"/>
    <w:rsid w:val="003321B6"/>
    <w:rsid w:val="00333C99"/>
    <w:rsid w:val="0033480C"/>
    <w:rsid w:val="00335075"/>
    <w:rsid w:val="003368FE"/>
    <w:rsid w:val="00336F0C"/>
    <w:rsid w:val="00340717"/>
    <w:rsid w:val="003418FE"/>
    <w:rsid w:val="00346E50"/>
    <w:rsid w:val="00350BDB"/>
    <w:rsid w:val="00350E83"/>
    <w:rsid w:val="003543F8"/>
    <w:rsid w:val="003606CB"/>
    <w:rsid w:val="00360A1A"/>
    <w:rsid w:val="00361556"/>
    <w:rsid w:val="0036273D"/>
    <w:rsid w:val="0036447A"/>
    <w:rsid w:val="0036790D"/>
    <w:rsid w:val="00370E1A"/>
    <w:rsid w:val="00371FD0"/>
    <w:rsid w:val="0037322D"/>
    <w:rsid w:val="00375AED"/>
    <w:rsid w:val="00376262"/>
    <w:rsid w:val="00376B8E"/>
    <w:rsid w:val="003832CE"/>
    <w:rsid w:val="00385A21"/>
    <w:rsid w:val="00385BB3"/>
    <w:rsid w:val="00385D57"/>
    <w:rsid w:val="00386FD7"/>
    <w:rsid w:val="00387764"/>
    <w:rsid w:val="00390476"/>
    <w:rsid w:val="00390D61"/>
    <w:rsid w:val="00390DB2"/>
    <w:rsid w:val="003917E1"/>
    <w:rsid w:val="003932DC"/>
    <w:rsid w:val="0039366B"/>
    <w:rsid w:val="00395841"/>
    <w:rsid w:val="00395F3D"/>
    <w:rsid w:val="0039693D"/>
    <w:rsid w:val="00396AD4"/>
    <w:rsid w:val="003A27C2"/>
    <w:rsid w:val="003A3D43"/>
    <w:rsid w:val="003A4192"/>
    <w:rsid w:val="003B038C"/>
    <w:rsid w:val="003B207E"/>
    <w:rsid w:val="003B7696"/>
    <w:rsid w:val="003C3E1D"/>
    <w:rsid w:val="003C60CA"/>
    <w:rsid w:val="003C7002"/>
    <w:rsid w:val="003D0126"/>
    <w:rsid w:val="003D130E"/>
    <w:rsid w:val="003D1FC6"/>
    <w:rsid w:val="003D30BD"/>
    <w:rsid w:val="003D3C77"/>
    <w:rsid w:val="003D5B7F"/>
    <w:rsid w:val="003D5C84"/>
    <w:rsid w:val="003D5F46"/>
    <w:rsid w:val="003E11B9"/>
    <w:rsid w:val="003E20B9"/>
    <w:rsid w:val="003E362F"/>
    <w:rsid w:val="003E4208"/>
    <w:rsid w:val="003E4D0F"/>
    <w:rsid w:val="003E5455"/>
    <w:rsid w:val="003E7111"/>
    <w:rsid w:val="003F034F"/>
    <w:rsid w:val="003F4344"/>
    <w:rsid w:val="003F6950"/>
    <w:rsid w:val="00401DEF"/>
    <w:rsid w:val="00403165"/>
    <w:rsid w:val="004034D4"/>
    <w:rsid w:val="0040416E"/>
    <w:rsid w:val="00406E4B"/>
    <w:rsid w:val="00407609"/>
    <w:rsid w:val="004103DD"/>
    <w:rsid w:val="00410906"/>
    <w:rsid w:val="00411629"/>
    <w:rsid w:val="00411A84"/>
    <w:rsid w:val="00413929"/>
    <w:rsid w:val="00414576"/>
    <w:rsid w:val="00421B88"/>
    <w:rsid w:val="004223E7"/>
    <w:rsid w:val="00422595"/>
    <w:rsid w:val="0042675C"/>
    <w:rsid w:val="004272AF"/>
    <w:rsid w:val="00427757"/>
    <w:rsid w:val="0042778D"/>
    <w:rsid w:val="00432077"/>
    <w:rsid w:val="00432B67"/>
    <w:rsid w:val="00434344"/>
    <w:rsid w:val="00434B0D"/>
    <w:rsid w:val="00436EF0"/>
    <w:rsid w:val="00437EFE"/>
    <w:rsid w:val="004401B6"/>
    <w:rsid w:val="00443A3F"/>
    <w:rsid w:val="0044438F"/>
    <w:rsid w:val="00446972"/>
    <w:rsid w:val="00446A09"/>
    <w:rsid w:val="00450541"/>
    <w:rsid w:val="0045069F"/>
    <w:rsid w:val="00452318"/>
    <w:rsid w:val="0045380C"/>
    <w:rsid w:val="00462635"/>
    <w:rsid w:val="00462A00"/>
    <w:rsid w:val="004665B5"/>
    <w:rsid w:val="00466A82"/>
    <w:rsid w:val="00466AF5"/>
    <w:rsid w:val="00470562"/>
    <w:rsid w:val="00471AB5"/>
    <w:rsid w:val="004734EB"/>
    <w:rsid w:val="00476BB2"/>
    <w:rsid w:val="00477253"/>
    <w:rsid w:val="00477C4E"/>
    <w:rsid w:val="00482422"/>
    <w:rsid w:val="004838AD"/>
    <w:rsid w:val="00484C15"/>
    <w:rsid w:val="004865FD"/>
    <w:rsid w:val="00487B20"/>
    <w:rsid w:val="004902C3"/>
    <w:rsid w:val="004905AC"/>
    <w:rsid w:val="004914E2"/>
    <w:rsid w:val="0049255C"/>
    <w:rsid w:val="00494B47"/>
    <w:rsid w:val="004A434D"/>
    <w:rsid w:val="004A51D8"/>
    <w:rsid w:val="004A7E1F"/>
    <w:rsid w:val="004B0209"/>
    <w:rsid w:val="004B0560"/>
    <w:rsid w:val="004B189D"/>
    <w:rsid w:val="004B21F1"/>
    <w:rsid w:val="004B22D5"/>
    <w:rsid w:val="004B2B94"/>
    <w:rsid w:val="004B3B35"/>
    <w:rsid w:val="004B4315"/>
    <w:rsid w:val="004B440A"/>
    <w:rsid w:val="004B5AE4"/>
    <w:rsid w:val="004C0382"/>
    <w:rsid w:val="004C0613"/>
    <w:rsid w:val="004C12DC"/>
    <w:rsid w:val="004C1A88"/>
    <w:rsid w:val="004C348C"/>
    <w:rsid w:val="004C466C"/>
    <w:rsid w:val="004C4A2A"/>
    <w:rsid w:val="004C571C"/>
    <w:rsid w:val="004D06C4"/>
    <w:rsid w:val="004D09E8"/>
    <w:rsid w:val="004D0DAB"/>
    <w:rsid w:val="004D2A55"/>
    <w:rsid w:val="004D4E05"/>
    <w:rsid w:val="004D5BEB"/>
    <w:rsid w:val="004D5FB5"/>
    <w:rsid w:val="004D6063"/>
    <w:rsid w:val="004D6FD8"/>
    <w:rsid w:val="004E26E5"/>
    <w:rsid w:val="004E3B15"/>
    <w:rsid w:val="004E56B2"/>
    <w:rsid w:val="004E59C7"/>
    <w:rsid w:val="004E6984"/>
    <w:rsid w:val="004E70E7"/>
    <w:rsid w:val="004E7B4D"/>
    <w:rsid w:val="004F1292"/>
    <w:rsid w:val="004F1544"/>
    <w:rsid w:val="004F3A06"/>
    <w:rsid w:val="004F4580"/>
    <w:rsid w:val="004F6132"/>
    <w:rsid w:val="00500D17"/>
    <w:rsid w:val="00501CBA"/>
    <w:rsid w:val="00502060"/>
    <w:rsid w:val="0050382B"/>
    <w:rsid w:val="005048C5"/>
    <w:rsid w:val="0050703B"/>
    <w:rsid w:val="005112D3"/>
    <w:rsid w:val="005130AA"/>
    <w:rsid w:val="00513788"/>
    <w:rsid w:val="00513DB5"/>
    <w:rsid w:val="0051742A"/>
    <w:rsid w:val="00517850"/>
    <w:rsid w:val="00520DF6"/>
    <w:rsid w:val="00521B17"/>
    <w:rsid w:val="00522121"/>
    <w:rsid w:val="0052301B"/>
    <w:rsid w:val="00525845"/>
    <w:rsid w:val="00525FFF"/>
    <w:rsid w:val="00527299"/>
    <w:rsid w:val="005275B8"/>
    <w:rsid w:val="0053236E"/>
    <w:rsid w:val="0053427B"/>
    <w:rsid w:val="005348C8"/>
    <w:rsid w:val="00536714"/>
    <w:rsid w:val="005369C0"/>
    <w:rsid w:val="00537937"/>
    <w:rsid w:val="005425A1"/>
    <w:rsid w:val="00542C69"/>
    <w:rsid w:val="00545F3C"/>
    <w:rsid w:val="00555CD2"/>
    <w:rsid w:val="00556501"/>
    <w:rsid w:val="00556A63"/>
    <w:rsid w:val="00556EAC"/>
    <w:rsid w:val="00561797"/>
    <w:rsid w:val="00561A1A"/>
    <w:rsid w:val="00561CE0"/>
    <w:rsid w:val="005723B2"/>
    <w:rsid w:val="00573398"/>
    <w:rsid w:val="00574D42"/>
    <w:rsid w:val="00577057"/>
    <w:rsid w:val="00583814"/>
    <w:rsid w:val="00583F53"/>
    <w:rsid w:val="00587165"/>
    <w:rsid w:val="0059576E"/>
    <w:rsid w:val="00595D47"/>
    <w:rsid w:val="005A0A8C"/>
    <w:rsid w:val="005A1B72"/>
    <w:rsid w:val="005A1E21"/>
    <w:rsid w:val="005A55F4"/>
    <w:rsid w:val="005A5F7B"/>
    <w:rsid w:val="005A6F06"/>
    <w:rsid w:val="005A6F4B"/>
    <w:rsid w:val="005B00BC"/>
    <w:rsid w:val="005B06EE"/>
    <w:rsid w:val="005B0997"/>
    <w:rsid w:val="005B106E"/>
    <w:rsid w:val="005B2B67"/>
    <w:rsid w:val="005B520D"/>
    <w:rsid w:val="005B63A0"/>
    <w:rsid w:val="005B640B"/>
    <w:rsid w:val="005B7600"/>
    <w:rsid w:val="005B77D2"/>
    <w:rsid w:val="005B79B2"/>
    <w:rsid w:val="005C0ED1"/>
    <w:rsid w:val="005C2046"/>
    <w:rsid w:val="005C2A3B"/>
    <w:rsid w:val="005C3FCF"/>
    <w:rsid w:val="005C430F"/>
    <w:rsid w:val="005C4CB7"/>
    <w:rsid w:val="005C5083"/>
    <w:rsid w:val="005C64F7"/>
    <w:rsid w:val="005D2848"/>
    <w:rsid w:val="005D308C"/>
    <w:rsid w:val="005D3E2D"/>
    <w:rsid w:val="005D3EB9"/>
    <w:rsid w:val="005D704E"/>
    <w:rsid w:val="005E10E1"/>
    <w:rsid w:val="005E1453"/>
    <w:rsid w:val="005E190F"/>
    <w:rsid w:val="005E1D05"/>
    <w:rsid w:val="005E3811"/>
    <w:rsid w:val="005E6361"/>
    <w:rsid w:val="005E73E2"/>
    <w:rsid w:val="005F0125"/>
    <w:rsid w:val="005F2E87"/>
    <w:rsid w:val="00601688"/>
    <w:rsid w:val="00601707"/>
    <w:rsid w:val="0060389F"/>
    <w:rsid w:val="006059AE"/>
    <w:rsid w:val="00605D21"/>
    <w:rsid w:val="00607277"/>
    <w:rsid w:val="00610A41"/>
    <w:rsid w:val="00611B65"/>
    <w:rsid w:val="00612B58"/>
    <w:rsid w:val="0061316D"/>
    <w:rsid w:val="00614188"/>
    <w:rsid w:val="006157FD"/>
    <w:rsid w:val="00622474"/>
    <w:rsid w:val="00623FED"/>
    <w:rsid w:val="0063302B"/>
    <w:rsid w:val="00634075"/>
    <w:rsid w:val="00635A82"/>
    <w:rsid w:val="0063609E"/>
    <w:rsid w:val="006434B9"/>
    <w:rsid w:val="0064484C"/>
    <w:rsid w:val="00652AE6"/>
    <w:rsid w:val="00652DDB"/>
    <w:rsid w:val="006544B9"/>
    <w:rsid w:val="006624C5"/>
    <w:rsid w:val="00663F0F"/>
    <w:rsid w:val="00666495"/>
    <w:rsid w:val="006675FE"/>
    <w:rsid w:val="006736E1"/>
    <w:rsid w:val="006765C4"/>
    <w:rsid w:val="00676BD9"/>
    <w:rsid w:val="00681175"/>
    <w:rsid w:val="00682DF8"/>
    <w:rsid w:val="00683A2D"/>
    <w:rsid w:val="00685DB9"/>
    <w:rsid w:val="00686CE2"/>
    <w:rsid w:val="00691664"/>
    <w:rsid w:val="00691A13"/>
    <w:rsid w:val="00691B4D"/>
    <w:rsid w:val="006936F4"/>
    <w:rsid w:val="00696C20"/>
    <w:rsid w:val="006A160C"/>
    <w:rsid w:val="006A5CC8"/>
    <w:rsid w:val="006A7C1C"/>
    <w:rsid w:val="006B2618"/>
    <w:rsid w:val="006B31FC"/>
    <w:rsid w:val="006B5282"/>
    <w:rsid w:val="006B6F28"/>
    <w:rsid w:val="006C1180"/>
    <w:rsid w:val="006C4078"/>
    <w:rsid w:val="006C4410"/>
    <w:rsid w:val="006C56E3"/>
    <w:rsid w:val="006C7694"/>
    <w:rsid w:val="006D067E"/>
    <w:rsid w:val="006D0A83"/>
    <w:rsid w:val="006D14A9"/>
    <w:rsid w:val="006D3A17"/>
    <w:rsid w:val="006D3CE6"/>
    <w:rsid w:val="006D4CE8"/>
    <w:rsid w:val="006D76DD"/>
    <w:rsid w:val="006E10B8"/>
    <w:rsid w:val="006E521E"/>
    <w:rsid w:val="006E56CB"/>
    <w:rsid w:val="006E58AB"/>
    <w:rsid w:val="006E7153"/>
    <w:rsid w:val="006E7429"/>
    <w:rsid w:val="006E7687"/>
    <w:rsid w:val="006E76D6"/>
    <w:rsid w:val="006E797A"/>
    <w:rsid w:val="006F116F"/>
    <w:rsid w:val="006F2EAE"/>
    <w:rsid w:val="006F32C5"/>
    <w:rsid w:val="006F3CB1"/>
    <w:rsid w:val="006F5304"/>
    <w:rsid w:val="006F79DD"/>
    <w:rsid w:val="0070157C"/>
    <w:rsid w:val="00701AEE"/>
    <w:rsid w:val="00702F00"/>
    <w:rsid w:val="0070305D"/>
    <w:rsid w:val="00710343"/>
    <w:rsid w:val="00711C45"/>
    <w:rsid w:val="0071459E"/>
    <w:rsid w:val="00715804"/>
    <w:rsid w:val="00715C3D"/>
    <w:rsid w:val="00717626"/>
    <w:rsid w:val="00722CDB"/>
    <w:rsid w:val="007302E7"/>
    <w:rsid w:val="00730DE9"/>
    <w:rsid w:val="00731F5F"/>
    <w:rsid w:val="00732192"/>
    <w:rsid w:val="0073337F"/>
    <w:rsid w:val="00735A71"/>
    <w:rsid w:val="00737AC5"/>
    <w:rsid w:val="00742953"/>
    <w:rsid w:val="0074482A"/>
    <w:rsid w:val="007456CD"/>
    <w:rsid w:val="00751BE1"/>
    <w:rsid w:val="007526B6"/>
    <w:rsid w:val="00754BD9"/>
    <w:rsid w:val="00754C99"/>
    <w:rsid w:val="00755C3F"/>
    <w:rsid w:val="00761087"/>
    <w:rsid w:val="00762B81"/>
    <w:rsid w:val="00763847"/>
    <w:rsid w:val="007643BC"/>
    <w:rsid w:val="0076758B"/>
    <w:rsid w:val="00771FA6"/>
    <w:rsid w:val="007771B5"/>
    <w:rsid w:val="00777521"/>
    <w:rsid w:val="007818F0"/>
    <w:rsid w:val="00781BDC"/>
    <w:rsid w:val="00784599"/>
    <w:rsid w:val="007858A4"/>
    <w:rsid w:val="00787CFE"/>
    <w:rsid w:val="007909A0"/>
    <w:rsid w:val="00790D2E"/>
    <w:rsid w:val="0079341D"/>
    <w:rsid w:val="00794F7E"/>
    <w:rsid w:val="00796D3F"/>
    <w:rsid w:val="007972E1"/>
    <w:rsid w:val="007A08A2"/>
    <w:rsid w:val="007A1E0C"/>
    <w:rsid w:val="007A345A"/>
    <w:rsid w:val="007A3D85"/>
    <w:rsid w:val="007A41CA"/>
    <w:rsid w:val="007A600B"/>
    <w:rsid w:val="007A7DDE"/>
    <w:rsid w:val="007B1E2E"/>
    <w:rsid w:val="007B4E2A"/>
    <w:rsid w:val="007B4F37"/>
    <w:rsid w:val="007B5DCE"/>
    <w:rsid w:val="007B79BF"/>
    <w:rsid w:val="007C155B"/>
    <w:rsid w:val="007C453E"/>
    <w:rsid w:val="007C4C2B"/>
    <w:rsid w:val="007C5118"/>
    <w:rsid w:val="007D335D"/>
    <w:rsid w:val="007D35C8"/>
    <w:rsid w:val="007D3649"/>
    <w:rsid w:val="007D39B6"/>
    <w:rsid w:val="007D7B6F"/>
    <w:rsid w:val="007D7EA7"/>
    <w:rsid w:val="007E0AB7"/>
    <w:rsid w:val="007E216D"/>
    <w:rsid w:val="007E28CE"/>
    <w:rsid w:val="007E3C08"/>
    <w:rsid w:val="007E5A3F"/>
    <w:rsid w:val="007F0D9E"/>
    <w:rsid w:val="007F1F51"/>
    <w:rsid w:val="007F4C90"/>
    <w:rsid w:val="007F6A3A"/>
    <w:rsid w:val="00802D8D"/>
    <w:rsid w:val="008030D9"/>
    <w:rsid w:val="00804008"/>
    <w:rsid w:val="00806053"/>
    <w:rsid w:val="00806781"/>
    <w:rsid w:val="00812976"/>
    <w:rsid w:val="00812E5B"/>
    <w:rsid w:val="008154BD"/>
    <w:rsid w:val="00816153"/>
    <w:rsid w:val="0081715D"/>
    <w:rsid w:val="0082067F"/>
    <w:rsid w:val="00820E05"/>
    <w:rsid w:val="00823353"/>
    <w:rsid w:val="00823A9E"/>
    <w:rsid w:val="008246C1"/>
    <w:rsid w:val="00824E0E"/>
    <w:rsid w:val="008253B8"/>
    <w:rsid w:val="00827E0B"/>
    <w:rsid w:val="00830880"/>
    <w:rsid w:val="008322C4"/>
    <w:rsid w:val="0083330C"/>
    <w:rsid w:val="0083474B"/>
    <w:rsid w:val="00836F27"/>
    <w:rsid w:val="0083726C"/>
    <w:rsid w:val="008402BB"/>
    <w:rsid w:val="008405AA"/>
    <w:rsid w:val="00841549"/>
    <w:rsid w:val="00841595"/>
    <w:rsid w:val="008421DB"/>
    <w:rsid w:val="00843099"/>
    <w:rsid w:val="00843EDF"/>
    <w:rsid w:val="00850764"/>
    <w:rsid w:val="0085172D"/>
    <w:rsid w:val="008538FC"/>
    <w:rsid w:val="0085784A"/>
    <w:rsid w:val="00857B13"/>
    <w:rsid w:val="00860801"/>
    <w:rsid w:val="00860D49"/>
    <w:rsid w:val="0086199F"/>
    <w:rsid w:val="00861BF9"/>
    <w:rsid w:val="00862490"/>
    <w:rsid w:val="0086300A"/>
    <w:rsid w:val="008639EB"/>
    <w:rsid w:val="00863A5D"/>
    <w:rsid w:val="00865C0E"/>
    <w:rsid w:val="00870E54"/>
    <w:rsid w:val="00871BE9"/>
    <w:rsid w:val="00871DB2"/>
    <w:rsid w:val="0087387B"/>
    <w:rsid w:val="008749EB"/>
    <w:rsid w:val="00874F4C"/>
    <w:rsid w:val="008777AF"/>
    <w:rsid w:val="00881067"/>
    <w:rsid w:val="0088166E"/>
    <w:rsid w:val="00884D08"/>
    <w:rsid w:val="00886EF7"/>
    <w:rsid w:val="008870D6"/>
    <w:rsid w:val="00890DD8"/>
    <w:rsid w:val="00893358"/>
    <w:rsid w:val="008952D4"/>
    <w:rsid w:val="008A073B"/>
    <w:rsid w:val="008A17C8"/>
    <w:rsid w:val="008A18E2"/>
    <w:rsid w:val="008A3F49"/>
    <w:rsid w:val="008B02ED"/>
    <w:rsid w:val="008B065A"/>
    <w:rsid w:val="008B0E71"/>
    <w:rsid w:val="008B2C3A"/>
    <w:rsid w:val="008B2EEA"/>
    <w:rsid w:val="008B37E0"/>
    <w:rsid w:val="008B63F9"/>
    <w:rsid w:val="008B6889"/>
    <w:rsid w:val="008B6C01"/>
    <w:rsid w:val="008C085B"/>
    <w:rsid w:val="008C0A05"/>
    <w:rsid w:val="008C1A21"/>
    <w:rsid w:val="008C23B2"/>
    <w:rsid w:val="008C2C06"/>
    <w:rsid w:val="008C6693"/>
    <w:rsid w:val="008C7735"/>
    <w:rsid w:val="008D1D69"/>
    <w:rsid w:val="008D2428"/>
    <w:rsid w:val="008D3522"/>
    <w:rsid w:val="008D403C"/>
    <w:rsid w:val="008D4DAF"/>
    <w:rsid w:val="008D54A7"/>
    <w:rsid w:val="008D5693"/>
    <w:rsid w:val="008E2568"/>
    <w:rsid w:val="008E5F1D"/>
    <w:rsid w:val="008E6430"/>
    <w:rsid w:val="008E6B12"/>
    <w:rsid w:val="008F0885"/>
    <w:rsid w:val="008F1B98"/>
    <w:rsid w:val="008F3BD3"/>
    <w:rsid w:val="008F3DF4"/>
    <w:rsid w:val="008F68BF"/>
    <w:rsid w:val="008F7919"/>
    <w:rsid w:val="008F7EE7"/>
    <w:rsid w:val="009009F5"/>
    <w:rsid w:val="00900CC3"/>
    <w:rsid w:val="009013C6"/>
    <w:rsid w:val="009013E6"/>
    <w:rsid w:val="00901756"/>
    <w:rsid w:val="009039E4"/>
    <w:rsid w:val="00905673"/>
    <w:rsid w:val="00906C6D"/>
    <w:rsid w:val="00907495"/>
    <w:rsid w:val="009079DA"/>
    <w:rsid w:val="00907D6C"/>
    <w:rsid w:val="00907FD7"/>
    <w:rsid w:val="00912F7B"/>
    <w:rsid w:val="0091349A"/>
    <w:rsid w:val="00913667"/>
    <w:rsid w:val="0091375D"/>
    <w:rsid w:val="009156F5"/>
    <w:rsid w:val="00915B62"/>
    <w:rsid w:val="009216CA"/>
    <w:rsid w:val="009219DB"/>
    <w:rsid w:val="009224B2"/>
    <w:rsid w:val="00926414"/>
    <w:rsid w:val="00927FAF"/>
    <w:rsid w:val="00930414"/>
    <w:rsid w:val="0093068B"/>
    <w:rsid w:val="009306B1"/>
    <w:rsid w:val="00930BBC"/>
    <w:rsid w:val="009315A5"/>
    <w:rsid w:val="00933047"/>
    <w:rsid w:val="009343EB"/>
    <w:rsid w:val="00935E13"/>
    <w:rsid w:val="00937C62"/>
    <w:rsid w:val="00941E37"/>
    <w:rsid w:val="009439C6"/>
    <w:rsid w:val="00943EA4"/>
    <w:rsid w:val="00945B90"/>
    <w:rsid w:val="00946C46"/>
    <w:rsid w:val="009472DF"/>
    <w:rsid w:val="009529DE"/>
    <w:rsid w:val="00952DA6"/>
    <w:rsid w:val="00953AC2"/>
    <w:rsid w:val="0095640C"/>
    <w:rsid w:val="009568BB"/>
    <w:rsid w:val="00960EDE"/>
    <w:rsid w:val="0096186A"/>
    <w:rsid w:val="00966A51"/>
    <w:rsid w:val="00966CC0"/>
    <w:rsid w:val="00967FF1"/>
    <w:rsid w:val="00970452"/>
    <w:rsid w:val="0097078D"/>
    <w:rsid w:val="00970CEC"/>
    <w:rsid w:val="00971078"/>
    <w:rsid w:val="00972DFF"/>
    <w:rsid w:val="0097366B"/>
    <w:rsid w:val="00974B07"/>
    <w:rsid w:val="00974E1C"/>
    <w:rsid w:val="0097549C"/>
    <w:rsid w:val="009761F0"/>
    <w:rsid w:val="009808D3"/>
    <w:rsid w:val="00981ADC"/>
    <w:rsid w:val="00983B8B"/>
    <w:rsid w:val="00985264"/>
    <w:rsid w:val="00985F08"/>
    <w:rsid w:val="00993B7B"/>
    <w:rsid w:val="00994A7A"/>
    <w:rsid w:val="0099600C"/>
    <w:rsid w:val="00996902"/>
    <w:rsid w:val="0099726A"/>
    <w:rsid w:val="00997B0C"/>
    <w:rsid w:val="009A1CB9"/>
    <w:rsid w:val="009A3209"/>
    <w:rsid w:val="009A506A"/>
    <w:rsid w:val="009A59F1"/>
    <w:rsid w:val="009B2049"/>
    <w:rsid w:val="009B39D4"/>
    <w:rsid w:val="009B5AFE"/>
    <w:rsid w:val="009B6A0F"/>
    <w:rsid w:val="009B6D56"/>
    <w:rsid w:val="009B6F5E"/>
    <w:rsid w:val="009C01CF"/>
    <w:rsid w:val="009D7CEE"/>
    <w:rsid w:val="009E2348"/>
    <w:rsid w:val="009E2AA6"/>
    <w:rsid w:val="009E2C4D"/>
    <w:rsid w:val="009E3039"/>
    <w:rsid w:val="009E3406"/>
    <w:rsid w:val="009E3932"/>
    <w:rsid w:val="009E39F0"/>
    <w:rsid w:val="009E76DC"/>
    <w:rsid w:val="009F05E9"/>
    <w:rsid w:val="009F0BC8"/>
    <w:rsid w:val="009F244C"/>
    <w:rsid w:val="009F2B61"/>
    <w:rsid w:val="009F2CE1"/>
    <w:rsid w:val="009F2E8A"/>
    <w:rsid w:val="009F3FAB"/>
    <w:rsid w:val="009F498F"/>
    <w:rsid w:val="009F5293"/>
    <w:rsid w:val="009F7619"/>
    <w:rsid w:val="009F7DD9"/>
    <w:rsid w:val="00A01CFF"/>
    <w:rsid w:val="00A02250"/>
    <w:rsid w:val="00A04ED5"/>
    <w:rsid w:val="00A04FB4"/>
    <w:rsid w:val="00A0674A"/>
    <w:rsid w:val="00A10DA8"/>
    <w:rsid w:val="00A11DA7"/>
    <w:rsid w:val="00A138D7"/>
    <w:rsid w:val="00A13F14"/>
    <w:rsid w:val="00A205F9"/>
    <w:rsid w:val="00A21997"/>
    <w:rsid w:val="00A22446"/>
    <w:rsid w:val="00A231BF"/>
    <w:rsid w:val="00A23ACF"/>
    <w:rsid w:val="00A2529F"/>
    <w:rsid w:val="00A257FC"/>
    <w:rsid w:val="00A26B6C"/>
    <w:rsid w:val="00A27494"/>
    <w:rsid w:val="00A274DB"/>
    <w:rsid w:val="00A31C06"/>
    <w:rsid w:val="00A34B30"/>
    <w:rsid w:val="00A35A85"/>
    <w:rsid w:val="00A407B0"/>
    <w:rsid w:val="00A41FB3"/>
    <w:rsid w:val="00A42A3C"/>
    <w:rsid w:val="00A4339B"/>
    <w:rsid w:val="00A449DB"/>
    <w:rsid w:val="00A54D07"/>
    <w:rsid w:val="00A56220"/>
    <w:rsid w:val="00A56237"/>
    <w:rsid w:val="00A56D54"/>
    <w:rsid w:val="00A571BD"/>
    <w:rsid w:val="00A61DF9"/>
    <w:rsid w:val="00A63E20"/>
    <w:rsid w:val="00A6475F"/>
    <w:rsid w:val="00A64831"/>
    <w:rsid w:val="00A75BA3"/>
    <w:rsid w:val="00A76357"/>
    <w:rsid w:val="00A76D59"/>
    <w:rsid w:val="00A80027"/>
    <w:rsid w:val="00A800BC"/>
    <w:rsid w:val="00A8087C"/>
    <w:rsid w:val="00A82BBD"/>
    <w:rsid w:val="00A836E1"/>
    <w:rsid w:val="00A8388C"/>
    <w:rsid w:val="00A86B23"/>
    <w:rsid w:val="00A91619"/>
    <w:rsid w:val="00A941CE"/>
    <w:rsid w:val="00A9546B"/>
    <w:rsid w:val="00A97E0A"/>
    <w:rsid w:val="00AA0151"/>
    <w:rsid w:val="00AA47BA"/>
    <w:rsid w:val="00AA4ADA"/>
    <w:rsid w:val="00AA7C24"/>
    <w:rsid w:val="00AB0B65"/>
    <w:rsid w:val="00AB17AF"/>
    <w:rsid w:val="00AB44D9"/>
    <w:rsid w:val="00AB5CA8"/>
    <w:rsid w:val="00AB7223"/>
    <w:rsid w:val="00AB7884"/>
    <w:rsid w:val="00AC1201"/>
    <w:rsid w:val="00AC3FFB"/>
    <w:rsid w:val="00AC4D92"/>
    <w:rsid w:val="00AC6695"/>
    <w:rsid w:val="00AC6CCA"/>
    <w:rsid w:val="00AD1318"/>
    <w:rsid w:val="00AD1915"/>
    <w:rsid w:val="00AD614E"/>
    <w:rsid w:val="00AD6E4C"/>
    <w:rsid w:val="00AD7D12"/>
    <w:rsid w:val="00AE4048"/>
    <w:rsid w:val="00AF4089"/>
    <w:rsid w:val="00B0252E"/>
    <w:rsid w:val="00B042D6"/>
    <w:rsid w:val="00B1079A"/>
    <w:rsid w:val="00B1356C"/>
    <w:rsid w:val="00B16E49"/>
    <w:rsid w:val="00B17BF4"/>
    <w:rsid w:val="00B17FAA"/>
    <w:rsid w:val="00B22100"/>
    <w:rsid w:val="00B22443"/>
    <w:rsid w:val="00B26FA4"/>
    <w:rsid w:val="00B31721"/>
    <w:rsid w:val="00B346B1"/>
    <w:rsid w:val="00B36944"/>
    <w:rsid w:val="00B43CFE"/>
    <w:rsid w:val="00B4436E"/>
    <w:rsid w:val="00B52756"/>
    <w:rsid w:val="00B551EF"/>
    <w:rsid w:val="00B55210"/>
    <w:rsid w:val="00B55641"/>
    <w:rsid w:val="00B62487"/>
    <w:rsid w:val="00B64F30"/>
    <w:rsid w:val="00B65D91"/>
    <w:rsid w:val="00B70629"/>
    <w:rsid w:val="00B71CDE"/>
    <w:rsid w:val="00B72DB3"/>
    <w:rsid w:val="00B72EFE"/>
    <w:rsid w:val="00B733A4"/>
    <w:rsid w:val="00B77A0D"/>
    <w:rsid w:val="00B8347D"/>
    <w:rsid w:val="00B84084"/>
    <w:rsid w:val="00B843D8"/>
    <w:rsid w:val="00B84AF9"/>
    <w:rsid w:val="00B863EF"/>
    <w:rsid w:val="00B876F4"/>
    <w:rsid w:val="00B87FAA"/>
    <w:rsid w:val="00B9129D"/>
    <w:rsid w:val="00B94D95"/>
    <w:rsid w:val="00BA07E2"/>
    <w:rsid w:val="00BA219B"/>
    <w:rsid w:val="00BA4B6F"/>
    <w:rsid w:val="00BA59CF"/>
    <w:rsid w:val="00BA5B24"/>
    <w:rsid w:val="00BA713F"/>
    <w:rsid w:val="00BA7C79"/>
    <w:rsid w:val="00BA7CAC"/>
    <w:rsid w:val="00BB037D"/>
    <w:rsid w:val="00BB48BF"/>
    <w:rsid w:val="00BB6777"/>
    <w:rsid w:val="00BB75DD"/>
    <w:rsid w:val="00BC009C"/>
    <w:rsid w:val="00BC038E"/>
    <w:rsid w:val="00BC0916"/>
    <w:rsid w:val="00BC0C3E"/>
    <w:rsid w:val="00BC4001"/>
    <w:rsid w:val="00BC5AF3"/>
    <w:rsid w:val="00BC5F0A"/>
    <w:rsid w:val="00BC74FF"/>
    <w:rsid w:val="00BC7DCA"/>
    <w:rsid w:val="00BD1995"/>
    <w:rsid w:val="00BD7C04"/>
    <w:rsid w:val="00BE1138"/>
    <w:rsid w:val="00BE25E6"/>
    <w:rsid w:val="00BE4B0A"/>
    <w:rsid w:val="00BE79CE"/>
    <w:rsid w:val="00BF0C2E"/>
    <w:rsid w:val="00BF2D27"/>
    <w:rsid w:val="00C01A10"/>
    <w:rsid w:val="00C0278A"/>
    <w:rsid w:val="00C040CC"/>
    <w:rsid w:val="00C06ADE"/>
    <w:rsid w:val="00C10D9A"/>
    <w:rsid w:val="00C11331"/>
    <w:rsid w:val="00C11340"/>
    <w:rsid w:val="00C11957"/>
    <w:rsid w:val="00C16587"/>
    <w:rsid w:val="00C2309D"/>
    <w:rsid w:val="00C31574"/>
    <w:rsid w:val="00C320E9"/>
    <w:rsid w:val="00C34BA5"/>
    <w:rsid w:val="00C36278"/>
    <w:rsid w:val="00C37915"/>
    <w:rsid w:val="00C402CD"/>
    <w:rsid w:val="00C42137"/>
    <w:rsid w:val="00C42181"/>
    <w:rsid w:val="00C42B98"/>
    <w:rsid w:val="00C45814"/>
    <w:rsid w:val="00C45FE9"/>
    <w:rsid w:val="00C5239E"/>
    <w:rsid w:val="00C536A1"/>
    <w:rsid w:val="00C54A60"/>
    <w:rsid w:val="00C55059"/>
    <w:rsid w:val="00C55288"/>
    <w:rsid w:val="00C55713"/>
    <w:rsid w:val="00C55BBD"/>
    <w:rsid w:val="00C61076"/>
    <w:rsid w:val="00C6261F"/>
    <w:rsid w:val="00C72DD6"/>
    <w:rsid w:val="00C7605A"/>
    <w:rsid w:val="00C768D2"/>
    <w:rsid w:val="00C808C5"/>
    <w:rsid w:val="00C84861"/>
    <w:rsid w:val="00C86D60"/>
    <w:rsid w:val="00C872C3"/>
    <w:rsid w:val="00C91C88"/>
    <w:rsid w:val="00C91DDC"/>
    <w:rsid w:val="00C92DC8"/>
    <w:rsid w:val="00C937FB"/>
    <w:rsid w:val="00C94150"/>
    <w:rsid w:val="00C96031"/>
    <w:rsid w:val="00C97935"/>
    <w:rsid w:val="00C979C2"/>
    <w:rsid w:val="00CA409A"/>
    <w:rsid w:val="00CA5881"/>
    <w:rsid w:val="00CB139B"/>
    <w:rsid w:val="00CB24BE"/>
    <w:rsid w:val="00CB270D"/>
    <w:rsid w:val="00CB4489"/>
    <w:rsid w:val="00CB477B"/>
    <w:rsid w:val="00CB5138"/>
    <w:rsid w:val="00CB6948"/>
    <w:rsid w:val="00CB6CA9"/>
    <w:rsid w:val="00CB758B"/>
    <w:rsid w:val="00CC4096"/>
    <w:rsid w:val="00CC6688"/>
    <w:rsid w:val="00CD22D6"/>
    <w:rsid w:val="00CD3456"/>
    <w:rsid w:val="00CD45B6"/>
    <w:rsid w:val="00CD6F95"/>
    <w:rsid w:val="00CE057F"/>
    <w:rsid w:val="00CE33C7"/>
    <w:rsid w:val="00CE4B2A"/>
    <w:rsid w:val="00CE4C9F"/>
    <w:rsid w:val="00CE77E0"/>
    <w:rsid w:val="00CE7ECC"/>
    <w:rsid w:val="00CF1155"/>
    <w:rsid w:val="00CF54E6"/>
    <w:rsid w:val="00CF6F8A"/>
    <w:rsid w:val="00CF75A0"/>
    <w:rsid w:val="00CF7FA8"/>
    <w:rsid w:val="00D00D18"/>
    <w:rsid w:val="00D0270E"/>
    <w:rsid w:val="00D02D97"/>
    <w:rsid w:val="00D03B25"/>
    <w:rsid w:val="00D0797B"/>
    <w:rsid w:val="00D07C8A"/>
    <w:rsid w:val="00D07FDD"/>
    <w:rsid w:val="00D10815"/>
    <w:rsid w:val="00D111B5"/>
    <w:rsid w:val="00D15A4D"/>
    <w:rsid w:val="00D17F41"/>
    <w:rsid w:val="00D2388B"/>
    <w:rsid w:val="00D2396B"/>
    <w:rsid w:val="00D2540B"/>
    <w:rsid w:val="00D26552"/>
    <w:rsid w:val="00D27693"/>
    <w:rsid w:val="00D27B3E"/>
    <w:rsid w:val="00D3493B"/>
    <w:rsid w:val="00D34A33"/>
    <w:rsid w:val="00D37D36"/>
    <w:rsid w:val="00D43842"/>
    <w:rsid w:val="00D517B4"/>
    <w:rsid w:val="00D52F42"/>
    <w:rsid w:val="00D53ADE"/>
    <w:rsid w:val="00D5744D"/>
    <w:rsid w:val="00D57535"/>
    <w:rsid w:val="00D575B4"/>
    <w:rsid w:val="00D60FC1"/>
    <w:rsid w:val="00D62E1A"/>
    <w:rsid w:val="00D6764D"/>
    <w:rsid w:val="00D74D40"/>
    <w:rsid w:val="00D77432"/>
    <w:rsid w:val="00D815CC"/>
    <w:rsid w:val="00D82389"/>
    <w:rsid w:val="00D83837"/>
    <w:rsid w:val="00D878C6"/>
    <w:rsid w:val="00D91A18"/>
    <w:rsid w:val="00D91CC5"/>
    <w:rsid w:val="00D928CA"/>
    <w:rsid w:val="00D94143"/>
    <w:rsid w:val="00D96541"/>
    <w:rsid w:val="00DA1869"/>
    <w:rsid w:val="00DA195B"/>
    <w:rsid w:val="00DA360F"/>
    <w:rsid w:val="00DA37F3"/>
    <w:rsid w:val="00DA4864"/>
    <w:rsid w:val="00DA5C6A"/>
    <w:rsid w:val="00DB0D88"/>
    <w:rsid w:val="00DB5B17"/>
    <w:rsid w:val="00DC03DB"/>
    <w:rsid w:val="00DC0E5E"/>
    <w:rsid w:val="00DC37BE"/>
    <w:rsid w:val="00DC4FE3"/>
    <w:rsid w:val="00DC52D2"/>
    <w:rsid w:val="00DC64FD"/>
    <w:rsid w:val="00DC7D4A"/>
    <w:rsid w:val="00DC7D7B"/>
    <w:rsid w:val="00DC7F89"/>
    <w:rsid w:val="00DD3008"/>
    <w:rsid w:val="00DD3881"/>
    <w:rsid w:val="00DD6DE0"/>
    <w:rsid w:val="00DD7099"/>
    <w:rsid w:val="00DE02A9"/>
    <w:rsid w:val="00DE57BC"/>
    <w:rsid w:val="00DE5FBD"/>
    <w:rsid w:val="00DE6C21"/>
    <w:rsid w:val="00DF0C64"/>
    <w:rsid w:val="00DF151C"/>
    <w:rsid w:val="00DF18C7"/>
    <w:rsid w:val="00DF40FB"/>
    <w:rsid w:val="00E02860"/>
    <w:rsid w:val="00E02E32"/>
    <w:rsid w:val="00E03CD6"/>
    <w:rsid w:val="00E04D6C"/>
    <w:rsid w:val="00E0530F"/>
    <w:rsid w:val="00E06ADE"/>
    <w:rsid w:val="00E06FED"/>
    <w:rsid w:val="00E11545"/>
    <w:rsid w:val="00E137DF"/>
    <w:rsid w:val="00E13CD4"/>
    <w:rsid w:val="00E176D6"/>
    <w:rsid w:val="00E17F03"/>
    <w:rsid w:val="00E20C73"/>
    <w:rsid w:val="00E23A94"/>
    <w:rsid w:val="00E23AE2"/>
    <w:rsid w:val="00E2477A"/>
    <w:rsid w:val="00E25C30"/>
    <w:rsid w:val="00E302A6"/>
    <w:rsid w:val="00E3403C"/>
    <w:rsid w:val="00E423A1"/>
    <w:rsid w:val="00E439F8"/>
    <w:rsid w:val="00E4446C"/>
    <w:rsid w:val="00E44B15"/>
    <w:rsid w:val="00E44E33"/>
    <w:rsid w:val="00E45694"/>
    <w:rsid w:val="00E467E5"/>
    <w:rsid w:val="00E46DFA"/>
    <w:rsid w:val="00E5163E"/>
    <w:rsid w:val="00E51708"/>
    <w:rsid w:val="00E52170"/>
    <w:rsid w:val="00E54F4B"/>
    <w:rsid w:val="00E564C2"/>
    <w:rsid w:val="00E6675D"/>
    <w:rsid w:val="00E67378"/>
    <w:rsid w:val="00E7025B"/>
    <w:rsid w:val="00E7135D"/>
    <w:rsid w:val="00E72F34"/>
    <w:rsid w:val="00E734F6"/>
    <w:rsid w:val="00E742E6"/>
    <w:rsid w:val="00E756B3"/>
    <w:rsid w:val="00E75F28"/>
    <w:rsid w:val="00E765F5"/>
    <w:rsid w:val="00E80DBB"/>
    <w:rsid w:val="00E83656"/>
    <w:rsid w:val="00E86CE5"/>
    <w:rsid w:val="00E9203D"/>
    <w:rsid w:val="00E9357F"/>
    <w:rsid w:val="00E95E19"/>
    <w:rsid w:val="00E96F76"/>
    <w:rsid w:val="00EA0BF3"/>
    <w:rsid w:val="00EA1D95"/>
    <w:rsid w:val="00EA24B9"/>
    <w:rsid w:val="00EA2BAB"/>
    <w:rsid w:val="00EA4486"/>
    <w:rsid w:val="00EA5F94"/>
    <w:rsid w:val="00EA7496"/>
    <w:rsid w:val="00EB0F52"/>
    <w:rsid w:val="00EB35A1"/>
    <w:rsid w:val="00EB521E"/>
    <w:rsid w:val="00EC315C"/>
    <w:rsid w:val="00ED066A"/>
    <w:rsid w:val="00ED0D3D"/>
    <w:rsid w:val="00ED13ED"/>
    <w:rsid w:val="00ED2806"/>
    <w:rsid w:val="00ED3E22"/>
    <w:rsid w:val="00ED4B76"/>
    <w:rsid w:val="00ED4C5A"/>
    <w:rsid w:val="00ED6E3D"/>
    <w:rsid w:val="00ED754C"/>
    <w:rsid w:val="00EE12FE"/>
    <w:rsid w:val="00EE195D"/>
    <w:rsid w:val="00EE1B77"/>
    <w:rsid w:val="00EE2B72"/>
    <w:rsid w:val="00EE3777"/>
    <w:rsid w:val="00EE432E"/>
    <w:rsid w:val="00EE4963"/>
    <w:rsid w:val="00EE5424"/>
    <w:rsid w:val="00EE655B"/>
    <w:rsid w:val="00EE70B3"/>
    <w:rsid w:val="00EE76CA"/>
    <w:rsid w:val="00EF1749"/>
    <w:rsid w:val="00EF4502"/>
    <w:rsid w:val="00EF4626"/>
    <w:rsid w:val="00F010EB"/>
    <w:rsid w:val="00F01430"/>
    <w:rsid w:val="00F027D5"/>
    <w:rsid w:val="00F04A43"/>
    <w:rsid w:val="00F05FA2"/>
    <w:rsid w:val="00F10F99"/>
    <w:rsid w:val="00F11830"/>
    <w:rsid w:val="00F12E17"/>
    <w:rsid w:val="00F14BB2"/>
    <w:rsid w:val="00F21191"/>
    <w:rsid w:val="00F21D01"/>
    <w:rsid w:val="00F23142"/>
    <w:rsid w:val="00F2352D"/>
    <w:rsid w:val="00F238DE"/>
    <w:rsid w:val="00F300A2"/>
    <w:rsid w:val="00F3361E"/>
    <w:rsid w:val="00F3389A"/>
    <w:rsid w:val="00F3426B"/>
    <w:rsid w:val="00F356D5"/>
    <w:rsid w:val="00F40050"/>
    <w:rsid w:val="00F41366"/>
    <w:rsid w:val="00F43109"/>
    <w:rsid w:val="00F431D7"/>
    <w:rsid w:val="00F44453"/>
    <w:rsid w:val="00F45159"/>
    <w:rsid w:val="00F45FF4"/>
    <w:rsid w:val="00F510CC"/>
    <w:rsid w:val="00F5227E"/>
    <w:rsid w:val="00F52CE7"/>
    <w:rsid w:val="00F54BD6"/>
    <w:rsid w:val="00F57ADF"/>
    <w:rsid w:val="00F60512"/>
    <w:rsid w:val="00F614FA"/>
    <w:rsid w:val="00F63DC0"/>
    <w:rsid w:val="00F64804"/>
    <w:rsid w:val="00F64E48"/>
    <w:rsid w:val="00F66695"/>
    <w:rsid w:val="00F66C68"/>
    <w:rsid w:val="00F704F9"/>
    <w:rsid w:val="00F73172"/>
    <w:rsid w:val="00F74A32"/>
    <w:rsid w:val="00F7732D"/>
    <w:rsid w:val="00F8160C"/>
    <w:rsid w:val="00F8272C"/>
    <w:rsid w:val="00F83C3D"/>
    <w:rsid w:val="00F868BB"/>
    <w:rsid w:val="00F90A5B"/>
    <w:rsid w:val="00F90E3B"/>
    <w:rsid w:val="00F9180A"/>
    <w:rsid w:val="00F93983"/>
    <w:rsid w:val="00F93CFA"/>
    <w:rsid w:val="00F957BF"/>
    <w:rsid w:val="00F96F54"/>
    <w:rsid w:val="00F97816"/>
    <w:rsid w:val="00FA2352"/>
    <w:rsid w:val="00FA2D10"/>
    <w:rsid w:val="00FA3481"/>
    <w:rsid w:val="00FA3CC5"/>
    <w:rsid w:val="00FA50C2"/>
    <w:rsid w:val="00FA7C99"/>
    <w:rsid w:val="00FB1F2E"/>
    <w:rsid w:val="00FB4564"/>
    <w:rsid w:val="00FB519B"/>
    <w:rsid w:val="00FB714C"/>
    <w:rsid w:val="00FB7DA2"/>
    <w:rsid w:val="00FC0468"/>
    <w:rsid w:val="00FC48C7"/>
    <w:rsid w:val="00FC5DB5"/>
    <w:rsid w:val="00FC6261"/>
    <w:rsid w:val="00FC6AF6"/>
    <w:rsid w:val="00FD04AE"/>
    <w:rsid w:val="00FD1724"/>
    <w:rsid w:val="00FD2393"/>
    <w:rsid w:val="00FD4640"/>
    <w:rsid w:val="00FD716D"/>
    <w:rsid w:val="00FD79E0"/>
    <w:rsid w:val="00FE2A7A"/>
    <w:rsid w:val="00FE31B9"/>
    <w:rsid w:val="00FE369A"/>
    <w:rsid w:val="00FE4A32"/>
    <w:rsid w:val="00FE6D4F"/>
    <w:rsid w:val="00FF27AB"/>
    <w:rsid w:val="00FF2B13"/>
    <w:rsid w:val="00FF59BC"/>
    <w:rsid w:val="00FF60E4"/>
    <w:rsid w:val="00FF656D"/>
    <w:rsid w:val="030C59B0"/>
    <w:rsid w:val="0D3C8383"/>
    <w:rsid w:val="0E359052"/>
    <w:rsid w:val="154F2CF9"/>
    <w:rsid w:val="1C21248B"/>
    <w:rsid w:val="2A3022D7"/>
    <w:rsid w:val="45658825"/>
    <w:rsid w:val="48010A5F"/>
    <w:rsid w:val="484F168A"/>
    <w:rsid w:val="491DD6B1"/>
    <w:rsid w:val="4A93D121"/>
    <w:rsid w:val="4B93BE37"/>
    <w:rsid w:val="57B34151"/>
    <w:rsid w:val="589D4769"/>
    <w:rsid w:val="6032AB58"/>
    <w:rsid w:val="611F6910"/>
    <w:rsid w:val="6B378A4D"/>
    <w:rsid w:val="745DF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4C8927C2"/>
  <w15:chartTrackingRefBased/>
  <w15:docId w15:val="{35298E83-39EA-408E-8F07-7A93247BC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ascii="Arial" w:hAnsi="Arial"/>
      <w:sz w:val="16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D2848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locked/>
    <w:rsid w:val="0053427B"/>
    <w:rPr>
      <w:sz w:val="24"/>
      <w:lang w:val="en-GB" w:eastAsia="en-GB"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A59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</w:rPr>
  </w:style>
  <w:style w:type="character" w:customStyle="1" w:styleId="HTMLPreformattedChar">
    <w:name w:val="HTML Preformatted Char"/>
    <w:link w:val="HTMLPreformatted"/>
    <w:uiPriority w:val="99"/>
    <w:rsid w:val="00BA59CF"/>
    <w:rPr>
      <w:rFonts w:ascii="Courier New" w:eastAsia="Calibri" w:hAnsi="Courier New" w:cs="Courier New"/>
      <w:color w:val="000000"/>
    </w:rPr>
  </w:style>
  <w:style w:type="paragraph" w:styleId="NormalWeb">
    <w:name w:val="Normal (Web)"/>
    <w:basedOn w:val="Normal"/>
    <w:uiPriority w:val="99"/>
    <w:unhideWhenUsed/>
    <w:rsid w:val="00471AB5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rsid w:val="006736E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736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4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lscapel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D5505C8A05E0419EE0A9A8715472C4" ma:contentTypeVersion="12" ma:contentTypeDescription="Create a new document." ma:contentTypeScope="" ma:versionID="7762300f78e8f75161834a327530a9b6">
  <xsd:schema xmlns:xsd="http://www.w3.org/2001/XMLSchema" xmlns:xs="http://www.w3.org/2001/XMLSchema" xmlns:p="http://schemas.microsoft.com/office/2006/metadata/properties" xmlns:ns2="e33a274c-112d-45c6-a25c-6c40f79928a8" xmlns:ns3="f0ff63ed-6a0b-42cf-a1b2-bd3537d1d24d" targetNamespace="http://schemas.microsoft.com/office/2006/metadata/properties" ma:root="true" ma:fieldsID="b3f924727f72e5875d7855e4c153b93a" ns2:_="" ns3:_="">
    <xsd:import namespace="e33a274c-112d-45c6-a25c-6c40f79928a8"/>
    <xsd:import namespace="f0ff63ed-6a0b-42cf-a1b2-bd3537d1d2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a274c-112d-45c6-a25c-6c40f79928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f233490-08b4-4ea8-adab-fbdc03f5db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f63ed-6a0b-42cf-a1b2-bd3537d1d24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0ff63ed-6a0b-42cf-a1b2-bd3537d1d24d">
      <UserInfo>
        <DisplayName>Martin Lury</DisplayName>
        <AccountId>24</AccountId>
        <AccountType/>
      </UserInfo>
      <UserInfo>
        <DisplayName>June Milson</DisplayName>
        <AccountId>19</AccountId>
        <AccountType/>
      </UserInfo>
    </SharedWithUsers>
    <lcf76f155ced4ddcb4097134ff3c332f xmlns="e33a274c-112d-45c6-a25c-6c40f79928a8">
      <Terms xmlns="http://schemas.microsoft.com/office/infopath/2007/PartnerControls"/>
    </lcf76f155ced4ddcb4097134ff3c332f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85E8AD-9BA3-4649-AD55-8EDACE8226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7FBAB1-8D6E-4626-9BA5-796C48A32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a274c-112d-45c6-a25c-6c40f79928a8"/>
    <ds:schemaRef ds:uri="f0ff63ed-6a0b-42cf-a1b2-bd3537d1d2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6F45EC-0FE1-4554-9726-D9E921C33E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22AE22-6966-487A-853F-A9AC12DB4FBA}">
  <ds:schemaRefs>
    <ds:schemaRef ds:uri="http://schemas.microsoft.com/office/2006/metadata/properties"/>
    <ds:schemaRef ds:uri="http://schemas.microsoft.com/office/infopath/2007/PartnerControls"/>
    <ds:schemaRef ds:uri="f0ff63ed-6a0b-42cf-a1b2-bd3537d1d24d"/>
    <ds:schemaRef ds:uri="e33a274c-112d-45c6-a25c-6c40f79928a8"/>
  </ds:schemaRefs>
</ds:datastoreItem>
</file>

<file path=customXml/itemProps5.xml><?xml version="1.0" encoding="utf-8"?>
<ds:datastoreItem xmlns:ds="http://schemas.openxmlformats.org/officeDocument/2006/customXml" ds:itemID="{067F4347-862D-4106-8944-D6CBFDDF7978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13E23149-66DD-4AB7-A429-928DD20056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lscapelh</Template>
  <TotalTime>0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Bersted Parish Council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of the Council</dc:creator>
  <cp:keywords/>
  <cp:lastModifiedBy>June Milson</cp:lastModifiedBy>
  <cp:revision>2</cp:revision>
  <cp:lastPrinted>2024-11-11T14:04:00Z</cp:lastPrinted>
  <dcterms:created xsi:type="dcterms:W3CDTF">2024-11-13T14:22:00Z</dcterms:created>
  <dcterms:modified xsi:type="dcterms:W3CDTF">2024-11-13T14:22:00Z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0x01010049D5505C8A05E0419EE0A9A8715472C4</vt:lpwstr>
  </property>
  <property fmtid="{D5CDD505-2E9C-101B-9397-08002B2CF9AE}" pid="3" name="xd_Signature">
    <vt:lpwstr/>
  </property>
  <property fmtid="{D5CDD505-2E9C-101B-9397-08002B2CF9AE}" pid="4" name="display_urn:schemas-microsoft-com:office:office#Editor">
    <vt:lpwstr>Clerk</vt:lpwstr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Clerk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TriggerFlowInfo">
    <vt:lpwstr/>
  </property>
  <property fmtid="{D5CDD505-2E9C-101B-9397-08002B2CF9AE}" pid="11" name="display_urn:schemas-microsoft-com:office:office#SharedWithUsers">
    <vt:lpwstr>Martin Lury;June Milson</vt:lpwstr>
  </property>
  <property fmtid="{D5CDD505-2E9C-101B-9397-08002B2CF9AE}" pid="12" name="SharedWithUsers">
    <vt:lpwstr>24;#Martin Lury;#19;#June Milson</vt:lpwstr>
  </property>
  <property fmtid="{D5CDD505-2E9C-101B-9397-08002B2CF9AE}" pid="13" name="MediaServiceImageTags">
    <vt:lpwstr/>
  </property>
</Properties>
</file>